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DC61" w14:textId="77777777" w:rsidR="00250317" w:rsidRDefault="00250317" w:rsidP="004530A4">
      <w:pPr>
        <w:pStyle w:val="Flietext"/>
      </w:pPr>
    </w:p>
    <w:p w14:paraId="6428D14A" w14:textId="77777777" w:rsidR="00250317" w:rsidRDefault="00250317" w:rsidP="00573B2C"/>
    <w:p w14:paraId="5CDFEFF4" w14:textId="77777777" w:rsidR="00250317" w:rsidRDefault="00250317" w:rsidP="00573B2C"/>
    <w:p w14:paraId="34315FD9" w14:textId="77777777" w:rsidR="00ED62D1" w:rsidRDefault="00ED62D1" w:rsidP="00573B2C">
      <w:pPr>
        <w:rPr>
          <w:b/>
          <w:bCs/>
        </w:rPr>
      </w:pPr>
    </w:p>
    <w:p w14:paraId="31D0B78A" w14:textId="5AF04B35" w:rsidR="00ED62D1" w:rsidRPr="00D46E81" w:rsidRDefault="00963DBE" w:rsidP="00573B2C">
      <w:pPr>
        <w:rPr>
          <w:sz w:val="24"/>
          <w:szCs w:val="24"/>
          <w:u w:val="single"/>
        </w:rPr>
      </w:pPr>
      <w:r>
        <w:rPr>
          <w:sz w:val="24"/>
          <w:szCs w:val="24"/>
        </w:rPr>
        <w:t>Ort</w:t>
      </w:r>
      <w:r w:rsidR="00ED62D1" w:rsidRPr="00ED62D1">
        <w:rPr>
          <w:sz w:val="24"/>
          <w:szCs w:val="24"/>
        </w:rPr>
        <w:t xml:space="preserve">, den </w:t>
      </w:r>
      <w:r w:rsidR="00D46E81" w:rsidRPr="00D46E81">
        <w:rPr>
          <w:sz w:val="24"/>
          <w:szCs w:val="24"/>
          <w:u w:val="single"/>
        </w:rPr>
        <w:tab/>
      </w:r>
      <w:r w:rsidR="00D46E81" w:rsidRPr="00D46E81">
        <w:rPr>
          <w:sz w:val="24"/>
          <w:szCs w:val="24"/>
          <w:u w:val="single"/>
        </w:rPr>
        <w:tab/>
      </w:r>
      <w:r w:rsidR="00D46E81" w:rsidRPr="00D46E81">
        <w:rPr>
          <w:sz w:val="24"/>
          <w:szCs w:val="24"/>
          <w:u w:val="single"/>
        </w:rPr>
        <w:tab/>
      </w:r>
    </w:p>
    <w:p w14:paraId="0526176B" w14:textId="2C8F3CF3" w:rsidR="00D46E81" w:rsidRDefault="00D46E81" w:rsidP="00573B2C">
      <w:pPr>
        <w:rPr>
          <w:sz w:val="24"/>
          <w:szCs w:val="24"/>
        </w:rPr>
      </w:pPr>
    </w:p>
    <w:p w14:paraId="0E21F153" w14:textId="77777777" w:rsidR="00D46E81" w:rsidRDefault="00D46E81" w:rsidP="00573B2C">
      <w:pPr>
        <w:rPr>
          <w:b/>
          <w:bCs/>
        </w:rPr>
      </w:pPr>
    </w:p>
    <w:p w14:paraId="08F16A2E" w14:textId="77777777" w:rsidR="00ED62D1" w:rsidRDefault="00ED62D1" w:rsidP="00573B2C">
      <w:pPr>
        <w:rPr>
          <w:b/>
          <w:bCs/>
        </w:rPr>
      </w:pPr>
    </w:p>
    <w:p w14:paraId="7BB60EE4" w14:textId="341AC986" w:rsidR="0050127C" w:rsidRPr="00ED62D1" w:rsidRDefault="00250317" w:rsidP="00573B2C">
      <w:pPr>
        <w:rPr>
          <w:b/>
          <w:bCs/>
          <w:sz w:val="28"/>
          <w:szCs w:val="28"/>
        </w:rPr>
      </w:pPr>
      <w:r w:rsidRPr="00ED62D1">
        <w:rPr>
          <w:b/>
          <w:bCs/>
          <w:sz w:val="28"/>
          <w:szCs w:val="28"/>
        </w:rPr>
        <w:t xml:space="preserve">Bestätigung über </w:t>
      </w:r>
      <w:r w:rsidR="008B4D5A">
        <w:rPr>
          <w:b/>
          <w:bCs/>
          <w:sz w:val="28"/>
          <w:szCs w:val="28"/>
        </w:rPr>
        <w:t>Belehrung</w:t>
      </w:r>
      <w:r w:rsidR="008B4D5A" w:rsidRPr="00ED62D1">
        <w:rPr>
          <w:b/>
          <w:bCs/>
          <w:sz w:val="28"/>
          <w:szCs w:val="28"/>
        </w:rPr>
        <w:t xml:space="preserve"> </w:t>
      </w:r>
      <w:r w:rsidR="008B4D5A">
        <w:rPr>
          <w:b/>
          <w:bCs/>
          <w:sz w:val="28"/>
          <w:szCs w:val="28"/>
        </w:rPr>
        <w:t>zum Umgang mit einer radiologisch auffälligen Abfallanlieferung</w:t>
      </w:r>
    </w:p>
    <w:p w14:paraId="5F433875" w14:textId="248A623D" w:rsidR="00250317" w:rsidRDefault="00250317" w:rsidP="00573B2C">
      <w:pPr>
        <w:rPr>
          <w:b/>
          <w:bCs/>
        </w:rPr>
      </w:pPr>
    </w:p>
    <w:p w14:paraId="36C57331" w14:textId="77777777" w:rsidR="008B4D5A" w:rsidRDefault="00250317" w:rsidP="00573B2C">
      <w:pPr>
        <w:rPr>
          <w:sz w:val="24"/>
          <w:szCs w:val="24"/>
        </w:rPr>
      </w:pPr>
      <w:r w:rsidRPr="00ED62D1">
        <w:rPr>
          <w:sz w:val="24"/>
          <w:szCs w:val="24"/>
        </w:rPr>
        <w:t xml:space="preserve">Der Fahrer der Firma </w:t>
      </w:r>
    </w:p>
    <w:p w14:paraId="5BD501E4" w14:textId="1C12A351" w:rsidR="008B4D5A" w:rsidRDefault="008B4D5A" w:rsidP="00573B2C">
      <w:pPr>
        <w:rPr>
          <w:sz w:val="24"/>
          <w:szCs w:val="24"/>
        </w:rPr>
      </w:pPr>
    </w:p>
    <w:p w14:paraId="121027AE" w14:textId="77777777" w:rsidR="008B4D5A" w:rsidRDefault="008B4D5A" w:rsidP="00573B2C">
      <w:pPr>
        <w:rPr>
          <w:sz w:val="24"/>
          <w:szCs w:val="24"/>
        </w:rPr>
      </w:pPr>
    </w:p>
    <w:p w14:paraId="6434FF02" w14:textId="5FAD74F8" w:rsidR="00D46E81" w:rsidRDefault="00D46E81" w:rsidP="00573B2C">
      <w:pPr>
        <w:rPr>
          <w:color w:val="000000" w:themeColor="text1"/>
          <w:sz w:val="24"/>
          <w:szCs w:val="24"/>
        </w:rPr>
      </w:pPr>
      <w:r w:rsidRPr="00D46E81">
        <w:rPr>
          <w:sz w:val="24"/>
          <w:szCs w:val="24"/>
          <w:u w:val="single"/>
        </w:rPr>
        <w:tab/>
      </w:r>
      <w:r w:rsidRPr="00D46E81">
        <w:rPr>
          <w:sz w:val="24"/>
          <w:szCs w:val="24"/>
          <w:u w:val="single"/>
        </w:rPr>
        <w:tab/>
      </w:r>
      <w:r w:rsidRPr="00D46E81">
        <w:rPr>
          <w:sz w:val="24"/>
          <w:szCs w:val="24"/>
          <w:u w:val="single"/>
        </w:rPr>
        <w:tab/>
      </w:r>
      <w:r w:rsidRPr="00D46E81">
        <w:rPr>
          <w:sz w:val="24"/>
          <w:szCs w:val="24"/>
          <w:u w:val="single"/>
        </w:rPr>
        <w:tab/>
      </w:r>
      <w:r w:rsidRPr="00D46E81">
        <w:rPr>
          <w:sz w:val="24"/>
          <w:szCs w:val="24"/>
          <w:u w:val="single"/>
        </w:rPr>
        <w:tab/>
      </w:r>
      <w:r w:rsidRPr="00D46E81">
        <w:rPr>
          <w:sz w:val="24"/>
          <w:szCs w:val="24"/>
          <w:u w:val="single"/>
        </w:rPr>
        <w:tab/>
      </w:r>
    </w:p>
    <w:p w14:paraId="3C2CDC7D" w14:textId="0FF820E5" w:rsidR="00D46E81" w:rsidRPr="00D46E81" w:rsidRDefault="00D46E81" w:rsidP="00573B2C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D46E81">
        <w:rPr>
          <w:color w:val="000000" w:themeColor="text1"/>
          <w:sz w:val="16"/>
          <w:szCs w:val="16"/>
        </w:rPr>
        <w:t>Name der Firma</w:t>
      </w:r>
    </w:p>
    <w:p w14:paraId="48526D69" w14:textId="77777777" w:rsidR="00D46E81" w:rsidRDefault="00D46E81" w:rsidP="00573B2C">
      <w:pPr>
        <w:rPr>
          <w:color w:val="000000" w:themeColor="text1"/>
          <w:sz w:val="24"/>
          <w:szCs w:val="24"/>
        </w:rPr>
      </w:pPr>
    </w:p>
    <w:p w14:paraId="09462D6F" w14:textId="772E0871" w:rsidR="008B4D5A" w:rsidRPr="0065569E" w:rsidRDefault="008B4D5A" w:rsidP="00573B2C">
      <w:pPr>
        <w:rPr>
          <w:color w:val="000000" w:themeColor="text1"/>
          <w:sz w:val="24"/>
          <w:szCs w:val="24"/>
        </w:rPr>
      </w:pPr>
      <w:r w:rsidRPr="00ED62D1">
        <w:rPr>
          <w:color w:val="000000" w:themeColor="text1"/>
          <w:sz w:val="24"/>
          <w:szCs w:val="24"/>
        </w:rPr>
        <w:t xml:space="preserve">bestätigt </w:t>
      </w:r>
      <w:r w:rsidRPr="0065569E">
        <w:rPr>
          <w:color w:val="000000" w:themeColor="text1"/>
          <w:sz w:val="24"/>
          <w:szCs w:val="24"/>
        </w:rPr>
        <w:t xml:space="preserve">hiermit, </w:t>
      </w:r>
      <w:r w:rsidR="00250317" w:rsidRPr="0065569E">
        <w:rPr>
          <w:color w:val="000000" w:themeColor="text1"/>
          <w:sz w:val="24"/>
          <w:szCs w:val="24"/>
        </w:rPr>
        <w:t>durch</w:t>
      </w:r>
      <w:r w:rsidR="000F6FC3" w:rsidRPr="0065569E">
        <w:rPr>
          <w:color w:val="000000" w:themeColor="text1"/>
          <w:sz w:val="24"/>
          <w:szCs w:val="24"/>
        </w:rPr>
        <w:t xml:space="preserve"> Herrn/Frau</w:t>
      </w:r>
    </w:p>
    <w:p w14:paraId="3D1BF249" w14:textId="26393467" w:rsidR="008B4D5A" w:rsidRPr="0065569E" w:rsidRDefault="008B4D5A" w:rsidP="00573B2C">
      <w:pPr>
        <w:rPr>
          <w:color w:val="000000" w:themeColor="text1"/>
          <w:sz w:val="24"/>
          <w:szCs w:val="24"/>
        </w:rPr>
      </w:pPr>
    </w:p>
    <w:p w14:paraId="7B9C1893" w14:textId="77777777" w:rsidR="008B4D5A" w:rsidRPr="0065569E" w:rsidRDefault="008B4D5A" w:rsidP="00573B2C">
      <w:pPr>
        <w:rPr>
          <w:color w:val="000000" w:themeColor="text1"/>
          <w:sz w:val="24"/>
          <w:szCs w:val="24"/>
        </w:rPr>
      </w:pPr>
    </w:p>
    <w:p w14:paraId="7A23D947" w14:textId="77777777" w:rsidR="008B4D5A" w:rsidRPr="0065569E" w:rsidRDefault="00D46E81" w:rsidP="00573B2C">
      <w:pPr>
        <w:rPr>
          <w:color w:val="000000" w:themeColor="text1"/>
          <w:sz w:val="24"/>
          <w:szCs w:val="24"/>
          <w:u w:val="single"/>
        </w:rPr>
      </w:pPr>
      <w:r w:rsidRPr="0065569E">
        <w:rPr>
          <w:color w:val="000000" w:themeColor="text1"/>
          <w:sz w:val="24"/>
          <w:szCs w:val="24"/>
          <w:u w:val="single"/>
        </w:rPr>
        <w:tab/>
      </w:r>
      <w:r w:rsidRPr="0065569E">
        <w:rPr>
          <w:color w:val="000000" w:themeColor="text1"/>
          <w:sz w:val="24"/>
          <w:szCs w:val="24"/>
          <w:u w:val="single"/>
        </w:rPr>
        <w:tab/>
      </w:r>
      <w:r w:rsidRPr="0065569E">
        <w:rPr>
          <w:color w:val="000000" w:themeColor="text1"/>
          <w:sz w:val="24"/>
          <w:szCs w:val="24"/>
          <w:u w:val="single"/>
        </w:rPr>
        <w:tab/>
      </w:r>
      <w:r w:rsidRPr="0065569E">
        <w:rPr>
          <w:color w:val="000000" w:themeColor="text1"/>
          <w:sz w:val="24"/>
          <w:szCs w:val="24"/>
          <w:u w:val="single"/>
        </w:rPr>
        <w:tab/>
      </w:r>
      <w:r w:rsidRPr="0065569E">
        <w:rPr>
          <w:color w:val="000000" w:themeColor="text1"/>
          <w:sz w:val="24"/>
          <w:szCs w:val="24"/>
          <w:u w:val="single"/>
        </w:rPr>
        <w:tab/>
      </w:r>
      <w:r w:rsidRPr="0065569E">
        <w:rPr>
          <w:color w:val="000000" w:themeColor="text1"/>
          <w:sz w:val="24"/>
          <w:szCs w:val="24"/>
          <w:u w:val="single"/>
        </w:rPr>
        <w:tab/>
      </w:r>
    </w:p>
    <w:p w14:paraId="1DB01E7C" w14:textId="007325E3" w:rsidR="00D46E81" w:rsidRPr="0065569E" w:rsidRDefault="00D46E81" w:rsidP="004530A4">
      <w:pPr>
        <w:pStyle w:val="Marginalspalte"/>
        <w:rPr>
          <w:sz w:val="24"/>
          <w:szCs w:val="24"/>
        </w:rPr>
      </w:pPr>
      <w:r w:rsidRPr="0065569E">
        <w:rPr>
          <w:sz w:val="24"/>
          <w:szCs w:val="24"/>
        </w:rPr>
        <w:tab/>
      </w:r>
      <w:r w:rsidRPr="0065569E">
        <w:rPr>
          <w:sz w:val="24"/>
          <w:szCs w:val="24"/>
        </w:rPr>
        <w:tab/>
      </w:r>
      <w:r w:rsidRPr="0065569E">
        <w:t xml:space="preserve">Name des Mitarbeiters </w:t>
      </w:r>
      <w:r w:rsidR="00CD2E36">
        <w:t>TAB</w:t>
      </w:r>
    </w:p>
    <w:p w14:paraId="390EA6AC" w14:textId="77777777" w:rsidR="00D46E81" w:rsidRPr="0065569E" w:rsidRDefault="00D46E81" w:rsidP="00573B2C">
      <w:pPr>
        <w:rPr>
          <w:color w:val="000000" w:themeColor="text1"/>
          <w:sz w:val="24"/>
          <w:szCs w:val="24"/>
        </w:rPr>
      </w:pPr>
    </w:p>
    <w:p w14:paraId="0077130B" w14:textId="1B6A1AB8" w:rsidR="00D46E81" w:rsidRDefault="008B4D5A" w:rsidP="00573B2C">
      <w:pPr>
        <w:rPr>
          <w:color w:val="000000" w:themeColor="text1"/>
          <w:sz w:val="24"/>
          <w:szCs w:val="24"/>
        </w:rPr>
      </w:pPr>
      <w:r w:rsidRPr="0065569E">
        <w:rPr>
          <w:color w:val="000000" w:themeColor="text1"/>
          <w:sz w:val="24"/>
          <w:szCs w:val="24"/>
        </w:rPr>
        <w:t>Mitarbeiter</w:t>
      </w:r>
      <w:r w:rsidRPr="0065569E">
        <w:rPr>
          <w:color w:val="000000" w:themeColor="text1"/>
          <w:sz w:val="24"/>
          <w:szCs w:val="24"/>
          <w:u w:val="single"/>
        </w:rPr>
        <w:t xml:space="preserve"> </w:t>
      </w:r>
      <w:r w:rsidRPr="0065569E">
        <w:rPr>
          <w:color w:val="000000" w:themeColor="text1"/>
          <w:sz w:val="24"/>
          <w:szCs w:val="24"/>
        </w:rPr>
        <w:t xml:space="preserve">der </w:t>
      </w:r>
      <w:r w:rsidR="00963DBE">
        <w:rPr>
          <w:color w:val="000000" w:themeColor="text1"/>
          <w:sz w:val="24"/>
          <w:szCs w:val="24"/>
        </w:rPr>
        <w:t>TAB</w:t>
      </w:r>
      <w:r w:rsidR="00250317" w:rsidRPr="0065569E">
        <w:rPr>
          <w:color w:val="000000" w:themeColor="text1"/>
          <w:sz w:val="24"/>
          <w:szCs w:val="24"/>
        </w:rPr>
        <w:t xml:space="preserve">, </w:t>
      </w:r>
      <w:r w:rsidR="000F6FC3" w:rsidRPr="0065569E">
        <w:rPr>
          <w:color w:val="000000" w:themeColor="text1"/>
          <w:sz w:val="24"/>
          <w:szCs w:val="24"/>
        </w:rPr>
        <w:t xml:space="preserve">die Unterweisung erhalten zu haben, </w:t>
      </w:r>
      <w:r w:rsidR="00250317" w:rsidRPr="0065569E">
        <w:rPr>
          <w:color w:val="000000" w:themeColor="text1"/>
          <w:sz w:val="24"/>
          <w:szCs w:val="24"/>
        </w:rPr>
        <w:t xml:space="preserve">dass das Entfernen der </w:t>
      </w:r>
      <w:r w:rsidRPr="0065569E">
        <w:rPr>
          <w:color w:val="000000" w:themeColor="text1"/>
          <w:sz w:val="24"/>
          <w:szCs w:val="24"/>
        </w:rPr>
        <w:t>radiologisch auffälligen</w:t>
      </w:r>
      <w:r w:rsidR="00250317" w:rsidRPr="0065569E">
        <w:rPr>
          <w:color w:val="000000" w:themeColor="text1"/>
          <w:sz w:val="24"/>
          <w:szCs w:val="24"/>
        </w:rPr>
        <w:t xml:space="preserve"> </w:t>
      </w:r>
      <w:r w:rsidRPr="0065569E">
        <w:rPr>
          <w:color w:val="000000" w:themeColor="text1"/>
          <w:sz w:val="24"/>
          <w:szCs w:val="24"/>
        </w:rPr>
        <w:t>Abfallanlieferung</w:t>
      </w:r>
      <w:r w:rsidR="00250317" w:rsidRPr="0065569E">
        <w:rPr>
          <w:color w:val="000000" w:themeColor="text1"/>
          <w:sz w:val="24"/>
          <w:szCs w:val="24"/>
        </w:rPr>
        <w:t xml:space="preserve"> von </w:t>
      </w:r>
      <w:r w:rsidR="00ED62D1" w:rsidRPr="0065569E">
        <w:rPr>
          <w:color w:val="000000" w:themeColor="text1"/>
          <w:sz w:val="24"/>
          <w:szCs w:val="24"/>
        </w:rPr>
        <w:t xml:space="preserve">dem </w:t>
      </w:r>
      <w:r w:rsidR="00D46E81" w:rsidRPr="0065569E">
        <w:rPr>
          <w:color w:val="000000" w:themeColor="text1"/>
          <w:sz w:val="24"/>
          <w:szCs w:val="24"/>
        </w:rPr>
        <w:t>ihm</w:t>
      </w:r>
      <w:r w:rsidR="00D46E81">
        <w:rPr>
          <w:color w:val="000000" w:themeColor="text1"/>
          <w:sz w:val="24"/>
          <w:szCs w:val="24"/>
        </w:rPr>
        <w:t xml:space="preserve"> </w:t>
      </w:r>
      <w:r w:rsidR="00ED62D1" w:rsidRPr="00ED62D1">
        <w:rPr>
          <w:color w:val="000000" w:themeColor="text1"/>
          <w:sz w:val="24"/>
          <w:szCs w:val="24"/>
        </w:rPr>
        <w:t xml:space="preserve">zugewiesenen Standort nicht ohne Freigabe der zuständigen </w:t>
      </w:r>
      <w:r w:rsidR="00D46E81">
        <w:rPr>
          <w:color w:val="000000" w:themeColor="text1"/>
          <w:sz w:val="24"/>
          <w:szCs w:val="24"/>
        </w:rPr>
        <w:t>S</w:t>
      </w:r>
      <w:r w:rsidR="00ED62D1" w:rsidRPr="00ED62D1">
        <w:rPr>
          <w:color w:val="000000" w:themeColor="text1"/>
          <w:sz w:val="24"/>
          <w:szCs w:val="24"/>
        </w:rPr>
        <w:t>trahlenschutzaufsichts</w:t>
      </w:r>
      <w:r w:rsidR="00D46E81">
        <w:rPr>
          <w:color w:val="000000" w:themeColor="text1"/>
          <w:sz w:val="24"/>
          <w:szCs w:val="24"/>
        </w:rPr>
        <w:t>-b</w:t>
      </w:r>
      <w:r w:rsidR="00ED62D1" w:rsidRPr="00ED62D1">
        <w:rPr>
          <w:color w:val="000000" w:themeColor="text1"/>
          <w:sz w:val="24"/>
          <w:szCs w:val="24"/>
        </w:rPr>
        <w:t xml:space="preserve">ehörde gestattet ist. </w:t>
      </w:r>
    </w:p>
    <w:p w14:paraId="0DA1DADF" w14:textId="77777777" w:rsidR="00D46E81" w:rsidRDefault="00D46E81" w:rsidP="00573B2C">
      <w:pPr>
        <w:rPr>
          <w:color w:val="000000" w:themeColor="text1"/>
          <w:sz w:val="24"/>
          <w:szCs w:val="24"/>
        </w:rPr>
      </w:pPr>
    </w:p>
    <w:p w14:paraId="4495B476" w14:textId="169717C3" w:rsidR="00ED62D1" w:rsidRDefault="00ED62D1" w:rsidP="00573B2C">
      <w:pPr>
        <w:rPr>
          <w:color w:val="000000" w:themeColor="text1"/>
          <w:sz w:val="24"/>
          <w:szCs w:val="24"/>
        </w:rPr>
      </w:pPr>
      <w:r w:rsidRPr="00ED62D1">
        <w:rPr>
          <w:color w:val="000000" w:themeColor="text1"/>
          <w:sz w:val="24"/>
          <w:szCs w:val="24"/>
        </w:rPr>
        <w:t>Den Anweisungen der zuständigen Strahlenaufsichtsbehörde</w:t>
      </w:r>
      <w:r w:rsidR="00D46E81">
        <w:rPr>
          <w:color w:val="000000" w:themeColor="text1"/>
          <w:sz w:val="24"/>
          <w:szCs w:val="24"/>
        </w:rPr>
        <w:t xml:space="preserve"> des </w:t>
      </w:r>
      <w:r w:rsidR="00963DBE">
        <w:rPr>
          <w:color w:val="000000" w:themeColor="text1"/>
          <w:sz w:val="24"/>
          <w:szCs w:val="24"/>
        </w:rPr>
        <w:t xml:space="preserve">Aufsichtsbehörde </w:t>
      </w:r>
      <w:r w:rsidRPr="00ED62D1">
        <w:rPr>
          <w:color w:val="000000" w:themeColor="text1"/>
          <w:sz w:val="24"/>
          <w:szCs w:val="24"/>
        </w:rPr>
        <w:t>ist Folge zu leisten.</w:t>
      </w:r>
      <w:r w:rsidR="00D46E81">
        <w:rPr>
          <w:color w:val="000000" w:themeColor="text1"/>
          <w:sz w:val="24"/>
          <w:szCs w:val="24"/>
        </w:rPr>
        <w:t xml:space="preserve"> </w:t>
      </w:r>
    </w:p>
    <w:p w14:paraId="2E142AEE" w14:textId="568319B8" w:rsidR="00D46E81" w:rsidRDefault="00D46E81" w:rsidP="00573B2C">
      <w:pPr>
        <w:rPr>
          <w:color w:val="000000" w:themeColor="text1"/>
          <w:sz w:val="24"/>
          <w:szCs w:val="24"/>
        </w:rPr>
      </w:pPr>
    </w:p>
    <w:p w14:paraId="7E7E8B45" w14:textId="36CF97BD" w:rsidR="00D46E81" w:rsidRPr="00ED62D1" w:rsidRDefault="00D46E81" w:rsidP="00573B2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Bei eigenmächtiger Entfernung des </w:t>
      </w:r>
      <w:r w:rsidR="008B4D5A">
        <w:rPr>
          <w:color w:val="000000" w:themeColor="text1"/>
          <w:sz w:val="24"/>
          <w:szCs w:val="24"/>
        </w:rPr>
        <w:t xml:space="preserve">radiologisch </w:t>
      </w:r>
      <w:r>
        <w:rPr>
          <w:color w:val="000000" w:themeColor="text1"/>
          <w:sz w:val="24"/>
          <w:szCs w:val="24"/>
        </w:rPr>
        <w:t xml:space="preserve">auffälligen Materials vom zugewiesenen Standort wird </w:t>
      </w:r>
      <w:r w:rsidR="00963DBE">
        <w:rPr>
          <w:color w:val="000000" w:themeColor="text1"/>
          <w:sz w:val="24"/>
          <w:szCs w:val="24"/>
        </w:rPr>
        <w:t>TAB</w:t>
      </w:r>
      <w:r>
        <w:rPr>
          <w:color w:val="000000" w:themeColor="text1"/>
          <w:sz w:val="24"/>
          <w:szCs w:val="24"/>
        </w:rPr>
        <w:t xml:space="preserve"> </w:t>
      </w:r>
      <w:r w:rsidR="008B4D5A">
        <w:rPr>
          <w:color w:val="000000" w:themeColor="text1"/>
          <w:sz w:val="24"/>
          <w:szCs w:val="24"/>
        </w:rPr>
        <w:t xml:space="preserve">unverzüglich </w:t>
      </w:r>
      <w:r>
        <w:rPr>
          <w:color w:val="000000" w:themeColor="text1"/>
          <w:sz w:val="24"/>
          <w:szCs w:val="24"/>
        </w:rPr>
        <w:t xml:space="preserve">die zuständige Polizeibehörde </w:t>
      </w:r>
      <w:r w:rsidR="008B4D5A">
        <w:rPr>
          <w:color w:val="000000" w:themeColor="text1"/>
          <w:sz w:val="24"/>
          <w:szCs w:val="24"/>
        </w:rPr>
        <w:t xml:space="preserve">über den Vorgang </w:t>
      </w:r>
      <w:r>
        <w:rPr>
          <w:color w:val="000000" w:themeColor="text1"/>
          <w:sz w:val="24"/>
          <w:szCs w:val="24"/>
        </w:rPr>
        <w:t>informieren.</w:t>
      </w:r>
    </w:p>
    <w:p w14:paraId="4666F863" w14:textId="324BCF56" w:rsidR="00ED62D1" w:rsidRDefault="00ED62D1" w:rsidP="00573B2C">
      <w:pPr>
        <w:rPr>
          <w:sz w:val="24"/>
          <w:szCs w:val="24"/>
        </w:rPr>
      </w:pPr>
    </w:p>
    <w:p w14:paraId="7AAC5D6E" w14:textId="52D986C5" w:rsidR="00265246" w:rsidRDefault="00265246" w:rsidP="00573B2C">
      <w:pPr>
        <w:rPr>
          <w:sz w:val="24"/>
          <w:szCs w:val="24"/>
        </w:rPr>
      </w:pPr>
    </w:p>
    <w:p w14:paraId="7E1415A5" w14:textId="77777777" w:rsidR="008B4D5A" w:rsidRDefault="008B4D5A" w:rsidP="00573B2C">
      <w:pPr>
        <w:rPr>
          <w:sz w:val="24"/>
          <w:szCs w:val="24"/>
        </w:rPr>
      </w:pPr>
    </w:p>
    <w:p w14:paraId="60D6799C" w14:textId="22DFD7B9" w:rsidR="00265246" w:rsidRPr="00265246" w:rsidRDefault="00265246" w:rsidP="00573B2C">
      <w:pPr>
        <w:rPr>
          <w:sz w:val="24"/>
          <w:szCs w:val="24"/>
          <w:u w:val="single"/>
        </w:rPr>
      </w:pP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</w:rPr>
        <w:tab/>
      </w:r>
      <w:r w:rsidRPr="00265246">
        <w:rPr>
          <w:sz w:val="24"/>
          <w:szCs w:val="24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  <w:r w:rsidRPr="00265246">
        <w:rPr>
          <w:sz w:val="24"/>
          <w:szCs w:val="24"/>
          <w:u w:val="single"/>
        </w:rPr>
        <w:tab/>
      </w:r>
    </w:p>
    <w:p w14:paraId="12B37894" w14:textId="69DCC8F6" w:rsidR="00ED62D1" w:rsidRPr="00ED62D1" w:rsidRDefault="00ED62D1" w:rsidP="00ED62D1">
      <w:pPr>
        <w:ind w:left="5664" w:hanging="5664"/>
        <w:rPr>
          <w:sz w:val="24"/>
          <w:szCs w:val="24"/>
        </w:rPr>
      </w:pPr>
      <w:r w:rsidRPr="00ED62D1">
        <w:rPr>
          <w:sz w:val="24"/>
          <w:szCs w:val="24"/>
        </w:rPr>
        <w:t xml:space="preserve">Datum, </w:t>
      </w:r>
      <w:r w:rsidR="00265246">
        <w:rPr>
          <w:sz w:val="24"/>
          <w:szCs w:val="24"/>
        </w:rPr>
        <w:t xml:space="preserve">Name und </w:t>
      </w:r>
      <w:r w:rsidRPr="00ED62D1">
        <w:rPr>
          <w:sz w:val="24"/>
          <w:szCs w:val="24"/>
        </w:rPr>
        <w:t>Unterschrift</w:t>
      </w:r>
      <w:r w:rsidRPr="00ED62D1">
        <w:rPr>
          <w:sz w:val="24"/>
          <w:szCs w:val="24"/>
        </w:rPr>
        <w:tab/>
        <w:t xml:space="preserve">Datum, Unterschrift </w:t>
      </w:r>
    </w:p>
    <w:p w14:paraId="37DD76AF" w14:textId="2C467BD2" w:rsidR="00ED62D1" w:rsidRDefault="00ED62D1" w:rsidP="00ED62D1">
      <w:pPr>
        <w:rPr>
          <w:sz w:val="24"/>
          <w:szCs w:val="24"/>
        </w:rPr>
      </w:pPr>
      <w:r w:rsidRPr="00ED62D1">
        <w:rPr>
          <w:sz w:val="24"/>
          <w:szCs w:val="24"/>
        </w:rPr>
        <w:t>des Fahrers</w:t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</w:r>
      <w:r w:rsidRPr="00ED62D1">
        <w:rPr>
          <w:sz w:val="24"/>
          <w:szCs w:val="24"/>
        </w:rPr>
        <w:tab/>
        <w:t xml:space="preserve">des Mitarbeiters </w:t>
      </w:r>
      <w:r w:rsidR="00963DBE">
        <w:rPr>
          <w:sz w:val="24"/>
          <w:szCs w:val="24"/>
        </w:rPr>
        <w:t>TAB</w:t>
      </w:r>
    </w:p>
    <w:p w14:paraId="0E8BEE14" w14:textId="468CBED7" w:rsidR="008B4D5A" w:rsidRDefault="008B4D5A" w:rsidP="00ED62D1">
      <w:pPr>
        <w:rPr>
          <w:sz w:val="24"/>
          <w:szCs w:val="24"/>
        </w:rPr>
      </w:pPr>
    </w:p>
    <w:p w14:paraId="37BE9112" w14:textId="071E439A" w:rsidR="008B4D5A" w:rsidRPr="008B4D5A" w:rsidRDefault="008B4D5A" w:rsidP="00ED62D1">
      <w:pPr>
        <w:rPr>
          <w:sz w:val="20"/>
        </w:rPr>
      </w:pPr>
      <w:r w:rsidRPr="008B4D5A">
        <w:rPr>
          <w:sz w:val="20"/>
        </w:rPr>
        <w:t>Kopie:</w:t>
      </w:r>
      <w:r>
        <w:rPr>
          <w:sz w:val="20"/>
        </w:rPr>
        <w:tab/>
      </w:r>
      <w:r w:rsidRPr="008B4D5A">
        <w:rPr>
          <w:sz w:val="20"/>
        </w:rPr>
        <w:t>Disposition anlieferndes Unternehmen</w:t>
      </w:r>
    </w:p>
    <w:sectPr w:rsidR="008B4D5A" w:rsidRPr="008B4D5A" w:rsidSect="005A3D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99" w:right="1610" w:bottom="175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B6E4" w14:textId="77777777" w:rsidR="00A05F8D" w:rsidRDefault="00A05F8D" w:rsidP="00A94DCD">
      <w:r>
        <w:separator/>
      </w:r>
    </w:p>
  </w:endnote>
  <w:endnote w:type="continuationSeparator" w:id="0">
    <w:p w14:paraId="15B6481E" w14:textId="77777777" w:rsidR="00A05F8D" w:rsidRDefault="00A05F8D" w:rsidP="00A9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59"/>
    </w:tblGrid>
    <w:tr w:rsidR="00111156" w:rsidRPr="00EC4C72" w14:paraId="61A69621" w14:textId="77777777" w:rsidTr="00B01163">
      <w:trPr>
        <w:trHeight w:hRule="exact" w:val="720"/>
      </w:trPr>
      <w:tc>
        <w:tcPr>
          <w:tcW w:w="7653" w:type="dxa"/>
        </w:tcPr>
        <w:p w14:paraId="2C588FCF" w14:textId="77777777" w:rsidR="00111156" w:rsidRPr="004A500D" w:rsidRDefault="00111156" w:rsidP="00FD6A65">
          <w:pPr>
            <w:pStyle w:val="Marginalspalte"/>
          </w:pPr>
        </w:p>
      </w:tc>
      <w:tc>
        <w:tcPr>
          <w:tcW w:w="1759" w:type="dxa"/>
        </w:tcPr>
        <w:p w14:paraId="5C91D509" w14:textId="77777777" w:rsidR="00111156" w:rsidRPr="004A500D" w:rsidRDefault="00111156" w:rsidP="00FD6A65">
          <w:pPr>
            <w:pStyle w:val="Marginalspalte"/>
          </w:pPr>
          <w:r>
            <w:t xml:space="preserve">Seite </w:t>
          </w:r>
          <w:r w:rsidR="00F8499C">
            <w:fldChar w:fldCharType="begin"/>
          </w:r>
          <w:r>
            <w:instrText xml:space="preserve"> PAGE   \* MERGEFORMAT </w:instrText>
          </w:r>
          <w:r w:rsidR="00F8499C">
            <w:fldChar w:fldCharType="separate"/>
          </w:r>
          <w:r w:rsidR="00D27111">
            <w:t>2</w:t>
          </w:r>
          <w:r w:rsidR="00F8499C">
            <w:fldChar w:fldCharType="end"/>
          </w:r>
          <w:r>
            <w:t>/</w:t>
          </w:r>
          <w:fldSimple w:instr=" NUMPAGES   \* MERGEFORMAT ">
            <w:r w:rsidR="00D27111">
              <w:t>2</w:t>
            </w:r>
          </w:fldSimple>
        </w:p>
      </w:tc>
    </w:tr>
  </w:tbl>
  <w:p w14:paraId="4EDA645A" w14:textId="77777777" w:rsidR="00111156" w:rsidRPr="00111156" w:rsidRDefault="00111156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7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616"/>
      <w:gridCol w:w="2154"/>
      <w:gridCol w:w="2353"/>
      <w:gridCol w:w="1077"/>
    </w:tblGrid>
    <w:tr w:rsidR="00EC4C72" w:rsidRPr="00EC4C72" w14:paraId="74BDC8F8" w14:textId="77777777" w:rsidTr="00D30C31">
      <w:tc>
        <w:tcPr>
          <w:tcW w:w="1531" w:type="dxa"/>
        </w:tcPr>
        <w:p w14:paraId="0151EF7C" w14:textId="7BA0C450" w:rsidR="00EC4C72" w:rsidRPr="004A500D" w:rsidRDefault="00EC4C72" w:rsidP="00FD6A65">
          <w:pPr>
            <w:pStyle w:val="Marginalspalte"/>
          </w:pPr>
        </w:p>
      </w:tc>
      <w:tc>
        <w:tcPr>
          <w:tcW w:w="1616" w:type="dxa"/>
        </w:tcPr>
        <w:p w14:paraId="3A9758F9" w14:textId="411A88EE" w:rsidR="00EC4C72" w:rsidRPr="004A500D" w:rsidRDefault="00963DBE" w:rsidP="002F5DE1">
          <w:pPr>
            <w:pStyle w:val="Marginalspalte"/>
          </w:pPr>
          <w:bookmarkStart w:id="13" w:name="fuszBlock2"/>
          <w:bookmarkEnd w:id="13"/>
          <w:r>
            <w:t>Impressum</w:t>
          </w:r>
        </w:p>
      </w:tc>
      <w:tc>
        <w:tcPr>
          <w:tcW w:w="2154" w:type="dxa"/>
        </w:tcPr>
        <w:p w14:paraId="6383CD4D" w14:textId="4855256B" w:rsidR="00EC4C72" w:rsidRPr="004A500D" w:rsidRDefault="00EC4C72" w:rsidP="002F5DE1">
          <w:pPr>
            <w:pStyle w:val="Marginalspalte"/>
          </w:pPr>
          <w:bookmarkStart w:id="14" w:name="fuszBlock3"/>
          <w:bookmarkEnd w:id="14"/>
        </w:p>
      </w:tc>
      <w:tc>
        <w:tcPr>
          <w:tcW w:w="2353" w:type="dxa"/>
        </w:tcPr>
        <w:p w14:paraId="5267E1C2" w14:textId="77777777" w:rsidR="00EC4C72" w:rsidRPr="004A500D" w:rsidRDefault="00EC4C72" w:rsidP="00FD6A65">
          <w:pPr>
            <w:pStyle w:val="Marginalspalte"/>
          </w:pPr>
          <w:bookmarkStart w:id="15" w:name="fuszBlock4"/>
          <w:bookmarkEnd w:id="15"/>
        </w:p>
      </w:tc>
      <w:tc>
        <w:tcPr>
          <w:tcW w:w="1077" w:type="dxa"/>
        </w:tcPr>
        <w:p w14:paraId="764CA0B2" w14:textId="787787E0" w:rsidR="00EC4C72" w:rsidRPr="004A500D" w:rsidRDefault="00F8499C" w:rsidP="009E3320">
          <w:pPr>
            <w:pStyle w:val="Marginalspalte"/>
          </w:pPr>
          <w:r>
            <w:fldChar w:fldCharType="begin"/>
          </w:r>
          <w:r w:rsidR="005F6A02">
            <w:instrText xml:space="preserve"> If </w:instrText>
          </w:r>
          <w:r>
            <w:fldChar w:fldCharType="begin"/>
          </w:r>
          <w:r w:rsidR="005F6A02">
            <w:instrText xml:space="preserve"> NUMPAGES </w:instrText>
          </w:r>
          <w:r>
            <w:fldChar w:fldCharType="separate"/>
          </w:r>
          <w:r w:rsidR="004530A4">
            <w:instrText>1</w:instrText>
          </w:r>
          <w:r>
            <w:fldChar w:fldCharType="end"/>
          </w:r>
          <w:r w:rsidR="005F6A02">
            <w:instrText xml:space="preserve"> &gt; 1 "Seite </w:instrText>
          </w:r>
          <w:r>
            <w:fldChar w:fldCharType="begin"/>
          </w:r>
          <w:r w:rsidR="005F6A02">
            <w:instrText xml:space="preserve"> PAGE   \* MERGEFORMAT </w:instrText>
          </w:r>
          <w:r>
            <w:fldChar w:fldCharType="separate"/>
          </w:r>
          <w:r w:rsidR="000F6FC3">
            <w:instrText>1</w:instrText>
          </w:r>
          <w:r>
            <w:fldChar w:fldCharType="end"/>
          </w:r>
          <w:r w:rsidR="005F6A02">
            <w:instrText>/</w:instrText>
          </w:r>
          <w:fldSimple w:instr=" NUMPAGES   \* MERGEFORMAT ">
            <w:r w:rsidR="000F6FC3">
              <w:instrText>2</w:instrText>
            </w:r>
          </w:fldSimple>
          <w:r w:rsidR="005F6A02">
            <w:instrText xml:space="preserve">" "" </w:instrText>
          </w:r>
          <w:r w:rsidR="002F5DE1" w:rsidRPr="002F5DE1">
            <w:instrText xml:space="preserve">bezirk.kassel@igbce.de </w:instrText>
          </w:r>
          <w:r w:rsidR="00963DBE">
            <w:instrText>Impressum</w:instrText>
          </w:r>
          <w:r>
            <w:fldChar w:fldCharType="end"/>
          </w:r>
        </w:p>
      </w:tc>
    </w:tr>
  </w:tbl>
  <w:p w14:paraId="2FD3B91F" w14:textId="77777777" w:rsidR="00EC4C72" w:rsidRPr="00EC4C72" w:rsidRDefault="00EC4C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39FC" w14:textId="77777777" w:rsidR="00A05F8D" w:rsidRDefault="00A05F8D" w:rsidP="00A94DCD">
      <w:r>
        <w:separator/>
      </w:r>
    </w:p>
  </w:footnote>
  <w:footnote w:type="continuationSeparator" w:id="0">
    <w:p w14:paraId="2ECC2E55" w14:textId="77777777" w:rsidR="00A05F8D" w:rsidRDefault="00A05F8D" w:rsidP="00A9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568" w:tblpY="827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"/>
    </w:tblGrid>
    <w:tr w:rsidR="00274C2E" w:rsidRPr="00FA73CA" w14:paraId="46B3C273" w14:textId="77777777" w:rsidTr="002002E6">
      <w:trPr>
        <w:cantSplit/>
        <w:trHeight w:val="7938"/>
      </w:trPr>
      <w:tc>
        <w:tcPr>
          <w:tcW w:w="180" w:type="dxa"/>
          <w:textDirection w:val="btLr"/>
        </w:tcPr>
        <w:bookmarkStart w:id="0" w:name="docname2"/>
        <w:bookmarkEnd w:id="0"/>
        <w:p w14:paraId="0E50A417" w14:textId="1F6C7253" w:rsidR="00274C2E" w:rsidRPr="00250317" w:rsidRDefault="00250317" w:rsidP="002002E6">
          <w:pPr>
            <w:rPr>
              <w:vanish/>
              <w:color w:val="FF0000"/>
              <w:sz w:val="12"/>
              <w:szCs w:val="12"/>
            </w:rPr>
          </w:pPr>
          <w:r>
            <w:rPr>
              <w:color w:val="FF0000"/>
              <w:sz w:val="12"/>
              <w:szCs w:val="12"/>
            </w:rPr>
            <w:fldChar w:fldCharType="begin"/>
          </w:r>
          <w:r>
            <w:rPr>
              <w:color w:val="FF0000"/>
              <w:sz w:val="12"/>
              <w:szCs w:val="12"/>
            </w:rPr>
            <w:instrText xml:space="preserve"> FILENAME  \* MERGEFORMAT </w:instrText>
          </w:r>
          <w:r>
            <w:rPr>
              <w:color w:val="FF0000"/>
              <w:sz w:val="12"/>
              <w:szCs w:val="12"/>
            </w:rPr>
            <w:fldChar w:fldCharType="separate"/>
          </w:r>
          <w:r w:rsidR="00D46E81">
            <w:rPr>
              <w:noProof/>
              <w:color w:val="FF0000"/>
              <w:sz w:val="12"/>
              <w:szCs w:val="12"/>
            </w:rPr>
            <w:t>20240320 Unterweisung bei radioaktiver Ladung.docx</w:t>
          </w:r>
          <w:r>
            <w:rPr>
              <w:color w:val="FF0000"/>
              <w:sz w:val="12"/>
              <w:szCs w:val="12"/>
            </w:rPr>
            <w:fldChar w:fldCharType="end"/>
          </w:r>
        </w:p>
      </w:tc>
    </w:tr>
  </w:tbl>
  <w:tbl>
    <w:tblPr>
      <w:tblStyle w:val="Tabellenraster"/>
      <w:tblpPr w:leftFromText="142" w:rightFromText="142" w:vertAnchor="page" w:horzAnchor="page" w:tblpX="9016" w:tblpY="5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"/>
      <w:gridCol w:w="2296"/>
    </w:tblGrid>
    <w:tr w:rsidR="00D27111" w:rsidRPr="006B2952" w14:paraId="42B54C14" w14:textId="77777777" w:rsidTr="00D258AC">
      <w:trPr>
        <w:trHeight w:hRule="exact" w:val="1474"/>
      </w:trPr>
      <w:tc>
        <w:tcPr>
          <w:tcW w:w="28" w:type="dxa"/>
        </w:tcPr>
        <w:p w14:paraId="7937832D" w14:textId="77777777" w:rsidR="00D27111" w:rsidRPr="0025643E" w:rsidRDefault="00D27111" w:rsidP="00D258AC">
          <w:pPr>
            <w:pStyle w:val="Marginalspalte"/>
          </w:pPr>
        </w:p>
      </w:tc>
      <w:tc>
        <w:tcPr>
          <w:tcW w:w="2296" w:type="dxa"/>
        </w:tcPr>
        <w:p w14:paraId="61B04789" w14:textId="77777777" w:rsidR="00D27111" w:rsidRPr="0025643E" w:rsidRDefault="00D30C31" w:rsidP="00D258AC">
          <w:pPr>
            <w:pStyle w:val="Marginalspalte"/>
            <w:spacing w:line="240" w:lineRule="auto"/>
          </w:pPr>
          <w:bookmarkStart w:id="1" w:name="Logo2"/>
          <w:bookmarkEnd w:id="1"/>
          <w:r>
            <w:drawing>
              <wp:inline distT="0" distB="0" distL="0" distR="0" wp14:anchorId="405CDCD9" wp14:editId="4591370A">
                <wp:extent cx="958467" cy="897875"/>
                <wp:effectExtent l="0" t="0" r="0" b="0"/>
                <wp:docPr id="2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467" cy="89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47807" w14:textId="77777777" w:rsidR="00274C2E" w:rsidRDefault="00274C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568" w:tblpY="827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"/>
    </w:tblGrid>
    <w:tr w:rsidR="0069277F" w:rsidRPr="00FA73CA" w14:paraId="43613485" w14:textId="77777777" w:rsidTr="002002E6">
      <w:trPr>
        <w:cantSplit/>
        <w:trHeight w:val="7938"/>
        <w:hidden/>
      </w:trPr>
      <w:tc>
        <w:tcPr>
          <w:tcW w:w="180" w:type="dxa"/>
          <w:textDirection w:val="btLr"/>
        </w:tcPr>
        <w:p w14:paraId="1E4475A0" w14:textId="207FB1D9" w:rsidR="0069277F" w:rsidRPr="00250317" w:rsidRDefault="0069277F" w:rsidP="002002E6">
          <w:pPr>
            <w:rPr>
              <w:vanish/>
              <w:color w:val="FF0000"/>
              <w:sz w:val="12"/>
              <w:szCs w:val="12"/>
            </w:rPr>
          </w:pPr>
        </w:p>
      </w:tc>
    </w:tr>
  </w:tbl>
  <w:tbl>
    <w:tblPr>
      <w:tblStyle w:val="Tabellenraster"/>
      <w:tblpPr w:leftFromText="142" w:rightFromText="142" w:vertAnchor="page" w:horzAnchor="page" w:tblpX="9016" w:tblpY="5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"/>
      <w:gridCol w:w="965"/>
      <w:gridCol w:w="1331"/>
    </w:tblGrid>
    <w:tr w:rsidR="00573B2C" w:rsidRPr="006B2952" w14:paraId="38F634A1" w14:textId="77777777" w:rsidTr="00D30C31">
      <w:trPr>
        <w:trHeight w:hRule="exact" w:val="1474"/>
      </w:trPr>
      <w:tc>
        <w:tcPr>
          <w:tcW w:w="28" w:type="dxa"/>
        </w:tcPr>
        <w:p w14:paraId="0328B168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4B2A8326" w14:textId="627CE71D" w:rsidR="00573B2C" w:rsidRPr="0025643E" w:rsidRDefault="00573B2C" w:rsidP="00D30C31">
          <w:pPr>
            <w:pStyle w:val="Marginalspalte"/>
            <w:spacing w:line="240" w:lineRule="auto"/>
          </w:pPr>
          <w:bookmarkStart w:id="2" w:name="Logo1"/>
          <w:bookmarkEnd w:id="2"/>
        </w:p>
      </w:tc>
    </w:tr>
    <w:tr w:rsidR="00573B2C" w:rsidRPr="006B2952" w14:paraId="5E07FDEB" w14:textId="77777777" w:rsidTr="00D30C31">
      <w:trPr>
        <w:trHeight w:hRule="exact" w:val="1026"/>
      </w:trPr>
      <w:tc>
        <w:tcPr>
          <w:tcW w:w="28" w:type="dxa"/>
        </w:tcPr>
        <w:p w14:paraId="584DDD94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3E3A4F7B" w14:textId="77777777" w:rsidR="00573B2C" w:rsidRPr="00FA1B98" w:rsidRDefault="00573B2C" w:rsidP="00D30C31">
          <w:pPr>
            <w:pStyle w:val="Marginalspalte"/>
            <w:rPr>
              <w:vanish/>
              <w:color w:val="FFFFFF" w:themeColor="background1"/>
            </w:rPr>
          </w:pPr>
        </w:p>
      </w:tc>
    </w:tr>
    <w:tr w:rsidR="00573B2C" w:rsidRPr="00250317" w14:paraId="69D1DBC7" w14:textId="77777777" w:rsidTr="00D30C31">
      <w:tc>
        <w:tcPr>
          <w:tcW w:w="28" w:type="dxa"/>
        </w:tcPr>
        <w:p w14:paraId="73A51136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1E923397" w14:textId="1A250107" w:rsidR="00573B2C" w:rsidRPr="00D30C31" w:rsidRDefault="00963DBE" w:rsidP="00D30C31">
          <w:pPr>
            <w:pStyle w:val="Marginalspalte"/>
            <w:rPr>
              <w:b/>
              <w:lang w:val="en-US"/>
            </w:rPr>
          </w:pPr>
          <w:bookmarkStart w:id="3" w:name="Unternehmen"/>
          <w:bookmarkEnd w:id="3"/>
          <w:r>
            <w:rPr>
              <w:b/>
              <w:lang w:val="en-US"/>
            </w:rPr>
            <w:t>Organisation</w:t>
          </w:r>
        </w:p>
      </w:tc>
    </w:tr>
    <w:tr w:rsidR="00573B2C" w:rsidRPr="00250317" w14:paraId="3179CD7A" w14:textId="77777777" w:rsidTr="00D30C31">
      <w:trPr>
        <w:trHeight w:hRule="exact" w:val="20"/>
      </w:trPr>
      <w:tc>
        <w:tcPr>
          <w:tcW w:w="28" w:type="dxa"/>
        </w:tcPr>
        <w:p w14:paraId="32E95CC7" w14:textId="77777777" w:rsidR="00573B2C" w:rsidRPr="00D30C31" w:rsidRDefault="00573B2C" w:rsidP="00D30C31">
          <w:pPr>
            <w:pStyle w:val="Marginalspalte"/>
            <w:rPr>
              <w:lang w:val="en-US"/>
            </w:rPr>
          </w:pPr>
        </w:p>
      </w:tc>
      <w:tc>
        <w:tcPr>
          <w:tcW w:w="2296" w:type="dxa"/>
          <w:gridSpan w:val="2"/>
        </w:tcPr>
        <w:p w14:paraId="3D98FEF5" w14:textId="77777777" w:rsidR="00573B2C" w:rsidRPr="00D30C31" w:rsidRDefault="00573B2C" w:rsidP="00D30C31">
          <w:pPr>
            <w:pStyle w:val="Marginalspalte"/>
            <w:rPr>
              <w:lang w:val="en-US"/>
            </w:rPr>
          </w:pPr>
          <w:bookmarkStart w:id="4" w:name="Abteilung"/>
          <w:bookmarkEnd w:id="4"/>
        </w:p>
      </w:tc>
    </w:tr>
    <w:tr w:rsidR="00573B2C" w:rsidRPr="00250317" w14:paraId="152C047A" w14:textId="77777777" w:rsidTr="00D30C31">
      <w:trPr>
        <w:trHeight w:hRule="exact" w:val="51"/>
      </w:trPr>
      <w:tc>
        <w:tcPr>
          <w:tcW w:w="28" w:type="dxa"/>
        </w:tcPr>
        <w:p w14:paraId="28CC9E4F" w14:textId="77777777" w:rsidR="00573B2C" w:rsidRPr="00D30C31" w:rsidRDefault="00573B2C" w:rsidP="00D30C31">
          <w:pPr>
            <w:pStyle w:val="Marginalspalte"/>
            <w:rPr>
              <w:lang w:val="en-US"/>
            </w:rPr>
          </w:pPr>
        </w:p>
      </w:tc>
      <w:tc>
        <w:tcPr>
          <w:tcW w:w="2296" w:type="dxa"/>
          <w:gridSpan w:val="2"/>
        </w:tcPr>
        <w:p w14:paraId="4CE20022" w14:textId="77777777" w:rsidR="00573B2C" w:rsidRPr="00D30C31" w:rsidRDefault="00573B2C" w:rsidP="00D30C31">
          <w:pPr>
            <w:pStyle w:val="Marginalspalte"/>
            <w:rPr>
              <w:color w:val="FFFFFF" w:themeColor="background1"/>
              <w:lang w:val="en-US"/>
            </w:rPr>
          </w:pPr>
        </w:p>
      </w:tc>
    </w:tr>
    <w:tr w:rsidR="00963DBE" w:rsidRPr="00250317" w14:paraId="160E6128" w14:textId="77777777" w:rsidTr="00D30C31">
      <w:trPr>
        <w:trHeight w:hRule="exact" w:val="51"/>
      </w:trPr>
      <w:tc>
        <w:tcPr>
          <w:tcW w:w="28" w:type="dxa"/>
        </w:tcPr>
        <w:p w14:paraId="5049B016" w14:textId="77777777" w:rsidR="00963DBE" w:rsidRPr="00D30C31" w:rsidRDefault="00963DBE" w:rsidP="00D30C31">
          <w:pPr>
            <w:pStyle w:val="Marginalspalte"/>
            <w:rPr>
              <w:lang w:val="en-US"/>
            </w:rPr>
          </w:pPr>
        </w:p>
      </w:tc>
      <w:tc>
        <w:tcPr>
          <w:tcW w:w="2296" w:type="dxa"/>
          <w:gridSpan w:val="2"/>
        </w:tcPr>
        <w:p w14:paraId="35F51409" w14:textId="77777777" w:rsidR="00963DBE" w:rsidRPr="00D30C31" w:rsidRDefault="00963DBE" w:rsidP="00D30C31">
          <w:pPr>
            <w:pStyle w:val="Marginalspalte"/>
            <w:rPr>
              <w:color w:val="FFFFFF" w:themeColor="background1"/>
              <w:lang w:val="en-US"/>
            </w:rPr>
          </w:pPr>
        </w:p>
      </w:tc>
    </w:tr>
    <w:tr w:rsidR="00573B2C" w:rsidRPr="006B2952" w14:paraId="5F9405BC" w14:textId="77777777" w:rsidTr="00D30C31">
      <w:tc>
        <w:tcPr>
          <w:tcW w:w="28" w:type="dxa"/>
        </w:tcPr>
        <w:p w14:paraId="54B473EB" w14:textId="24E3A4DC" w:rsidR="00573B2C" w:rsidRPr="00D30C31" w:rsidRDefault="00573B2C" w:rsidP="00D30C31">
          <w:pPr>
            <w:pStyle w:val="Marginalspalte"/>
            <w:rPr>
              <w:lang w:val="en-US"/>
            </w:rPr>
          </w:pPr>
        </w:p>
      </w:tc>
      <w:tc>
        <w:tcPr>
          <w:tcW w:w="2296" w:type="dxa"/>
          <w:gridSpan w:val="2"/>
        </w:tcPr>
        <w:p w14:paraId="245EB009" w14:textId="31D66642" w:rsidR="00250317" w:rsidRPr="0025643E" w:rsidRDefault="00250317" w:rsidP="00D30C31">
          <w:pPr>
            <w:pStyle w:val="Marginalspalte"/>
          </w:pPr>
          <w:bookmarkStart w:id="5" w:name="Standort"/>
          <w:bookmarkEnd w:id="5"/>
        </w:p>
      </w:tc>
    </w:tr>
    <w:tr w:rsidR="00573B2C" w:rsidRPr="006B2952" w14:paraId="22B8FBAA" w14:textId="77777777" w:rsidTr="00D30C31">
      <w:trPr>
        <w:trHeight w:hRule="exact" w:val="51"/>
      </w:trPr>
      <w:tc>
        <w:tcPr>
          <w:tcW w:w="28" w:type="dxa"/>
        </w:tcPr>
        <w:p w14:paraId="4CACED8A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2121A4B8" w14:textId="77777777" w:rsidR="00573B2C" w:rsidRPr="00D7138B" w:rsidRDefault="00573B2C" w:rsidP="00D30C31">
          <w:pPr>
            <w:pStyle w:val="Marginalspalte"/>
            <w:rPr>
              <w:color w:val="FFFFFF" w:themeColor="background1"/>
            </w:rPr>
          </w:pPr>
        </w:p>
      </w:tc>
    </w:tr>
    <w:tr w:rsidR="00573B2C" w:rsidRPr="006B2952" w14:paraId="7396F96E" w14:textId="77777777" w:rsidTr="00D30C31">
      <w:tc>
        <w:tcPr>
          <w:tcW w:w="28" w:type="dxa"/>
        </w:tcPr>
        <w:p w14:paraId="2D9B73EA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3FBA929A" w14:textId="091DB1E5" w:rsidR="00573B2C" w:rsidRPr="0025643E" w:rsidRDefault="00573B2C" w:rsidP="00D30C31">
          <w:pPr>
            <w:pStyle w:val="Marginalspalte"/>
          </w:pPr>
          <w:bookmarkStart w:id="6" w:name="Internet"/>
          <w:bookmarkEnd w:id="6"/>
        </w:p>
      </w:tc>
    </w:tr>
    <w:tr w:rsidR="00573B2C" w:rsidRPr="006B2952" w14:paraId="78EEFEFC" w14:textId="77777777" w:rsidTr="00D30C31">
      <w:tc>
        <w:tcPr>
          <w:tcW w:w="28" w:type="dxa"/>
        </w:tcPr>
        <w:p w14:paraId="01EBE8DA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52509849" w14:textId="77777777" w:rsidR="00573B2C" w:rsidRPr="00230D60" w:rsidRDefault="00573B2C" w:rsidP="00D30C31">
          <w:pPr>
            <w:pStyle w:val="Marginalspalte"/>
            <w:rPr>
              <w:color w:val="FFFFFF" w:themeColor="background1"/>
            </w:rPr>
          </w:pPr>
        </w:p>
      </w:tc>
    </w:tr>
    <w:tr w:rsidR="00573B2C" w:rsidRPr="006B2952" w14:paraId="588B0AB4" w14:textId="77777777" w:rsidTr="00D30C31">
      <w:trPr>
        <w:trHeight w:hRule="exact" w:val="20"/>
      </w:trPr>
      <w:tc>
        <w:tcPr>
          <w:tcW w:w="28" w:type="dxa"/>
        </w:tcPr>
        <w:p w14:paraId="03B911EC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6DF12E53" w14:textId="77777777" w:rsidR="00573B2C" w:rsidRPr="0025643E" w:rsidRDefault="00573B2C" w:rsidP="00D30C31">
          <w:pPr>
            <w:pStyle w:val="Marginalspalte"/>
          </w:pPr>
          <w:bookmarkStart w:id="7" w:name="Bearbeiter"/>
          <w:bookmarkEnd w:id="7"/>
        </w:p>
      </w:tc>
    </w:tr>
    <w:tr w:rsidR="00B16B88" w:rsidRPr="006B2952" w14:paraId="436A4C57" w14:textId="77777777" w:rsidTr="00D30C31">
      <w:trPr>
        <w:trHeight w:hRule="exact" w:val="51"/>
      </w:trPr>
      <w:tc>
        <w:tcPr>
          <w:tcW w:w="28" w:type="dxa"/>
        </w:tcPr>
        <w:p w14:paraId="69269299" w14:textId="77777777" w:rsidR="00B16B88" w:rsidRPr="0025643E" w:rsidRDefault="00B16B88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07D2F76A" w14:textId="77777777" w:rsidR="00B16B88" w:rsidRPr="00B16B88" w:rsidRDefault="00B16B88" w:rsidP="00D30C31">
          <w:pPr>
            <w:pStyle w:val="Marginalspalte"/>
            <w:rPr>
              <w:color w:val="FFFFFF" w:themeColor="background1"/>
            </w:rPr>
          </w:pPr>
        </w:p>
      </w:tc>
    </w:tr>
    <w:tr w:rsidR="00573B2C" w:rsidRPr="006B2952" w14:paraId="79BE43F3" w14:textId="77777777" w:rsidTr="00D30C31">
      <w:trPr>
        <w:trHeight w:hRule="exact" w:val="20"/>
      </w:trPr>
      <w:tc>
        <w:tcPr>
          <w:tcW w:w="28" w:type="dxa"/>
        </w:tcPr>
        <w:p w14:paraId="5FFF6D3C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650E8983" w14:textId="77777777" w:rsidR="00573B2C" w:rsidRPr="0025643E" w:rsidRDefault="00573B2C" w:rsidP="00D30C31">
          <w:pPr>
            <w:pStyle w:val="Marginalspalte"/>
          </w:pPr>
          <w:bookmarkStart w:id="8" w:name="fon"/>
          <w:bookmarkEnd w:id="8"/>
        </w:p>
      </w:tc>
    </w:tr>
    <w:tr w:rsidR="00573B2C" w:rsidRPr="006B2952" w14:paraId="36EA0726" w14:textId="77777777" w:rsidTr="00D30C31">
      <w:trPr>
        <w:trHeight w:hRule="exact" w:val="20"/>
      </w:trPr>
      <w:tc>
        <w:tcPr>
          <w:tcW w:w="28" w:type="dxa"/>
        </w:tcPr>
        <w:p w14:paraId="1341A78F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58C5CA2D" w14:textId="77777777" w:rsidR="00573B2C" w:rsidRPr="0025643E" w:rsidRDefault="00573B2C" w:rsidP="00D30C31">
          <w:pPr>
            <w:pStyle w:val="Marginalspalte"/>
          </w:pPr>
          <w:bookmarkStart w:id="9" w:name="fax"/>
          <w:bookmarkEnd w:id="9"/>
        </w:p>
      </w:tc>
    </w:tr>
    <w:tr w:rsidR="00573B2C" w:rsidRPr="006B2952" w14:paraId="6456D19D" w14:textId="77777777" w:rsidTr="00D30C31">
      <w:trPr>
        <w:trHeight w:hRule="exact" w:val="20"/>
      </w:trPr>
      <w:tc>
        <w:tcPr>
          <w:tcW w:w="28" w:type="dxa"/>
        </w:tcPr>
        <w:p w14:paraId="4B211EBC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50A4FBA5" w14:textId="77777777" w:rsidR="00573B2C" w:rsidRPr="0025643E" w:rsidRDefault="00573B2C" w:rsidP="00D30C31">
          <w:pPr>
            <w:pStyle w:val="Marginalspalte"/>
          </w:pPr>
          <w:bookmarkStart w:id="10" w:name="mobil"/>
          <w:bookmarkEnd w:id="10"/>
        </w:p>
      </w:tc>
    </w:tr>
    <w:tr w:rsidR="00573B2C" w:rsidRPr="006B2952" w14:paraId="0BE951BC" w14:textId="77777777" w:rsidTr="00D30C31">
      <w:trPr>
        <w:trHeight w:hRule="exact" w:val="51"/>
      </w:trPr>
      <w:tc>
        <w:tcPr>
          <w:tcW w:w="28" w:type="dxa"/>
        </w:tcPr>
        <w:p w14:paraId="71B46AB8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316F0A42" w14:textId="77777777" w:rsidR="00573B2C" w:rsidRPr="00B704E6" w:rsidRDefault="00573B2C" w:rsidP="00D30C31">
          <w:pPr>
            <w:pStyle w:val="Marginalspalte"/>
            <w:rPr>
              <w:color w:val="FFFFFF" w:themeColor="background1"/>
            </w:rPr>
          </w:pPr>
        </w:p>
      </w:tc>
    </w:tr>
    <w:tr w:rsidR="00573B2C" w:rsidRPr="006B2952" w14:paraId="3DCF7C90" w14:textId="77777777" w:rsidTr="00D30C31">
      <w:trPr>
        <w:trHeight w:hRule="exact" w:val="20"/>
      </w:trPr>
      <w:tc>
        <w:tcPr>
          <w:tcW w:w="28" w:type="dxa"/>
        </w:tcPr>
        <w:p w14:paraId="10F13EEA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12075188" w14:textId="77777777" w:rsidR="00573B2C" w:rsidRPr="0025643E" w:rsidRDefault="00573B2C" w:rsidP="00D30C31">
          <w:pPr>
            <w:pStyle w:val="Marginalspalte"/>
          </w:pPr>
          <w:bookmarkStart w:id="11" w:name="email"/>
          <w:bookmarkEnd w:id="11"/>
        </w:p>
      </w:tc>
    </w:tr>
    <w:tr w:rsidR="00573B2C" w:rsidRPr="006B2952" w14:paraId="63CF169E" w14:textId="77777777" w:rsidTr="00D30C31">
      <w:tc>
        <w:tcPr>
          <w:tcW w:w="28" w:type="dxa"/>
        </w:tcPr>
        <w:p w14:paraId="5BEA75F4" w14:textId="77777777" w:rsidR="00573B2C" w:rsidRPr="0025643E" w:rsidRDefault="00573B2C" w:rsidP="00D30C31">
          <w:pPr>
            <w:pStyle w:val="Marginalspalte"/>
          </w:pPr>
        </w:p>
      </w:tc>
      <w:tc>
        <w:tcPr>
          <w:tcW w:w="2296" w:type="dxa"/>
          <w:gridSpan w:val="2"/>
        </w:tcPr>
        <w:p w14:paraId="4CBC0315" w14:textId="77777777" w:rsidR="00573B2C" w:rsidRPr="00230D60" w:rsidRDefault="00573B2C" w:rsidP="00D30C31">
          <w:pPr>
            <w:pStyle w:val="Marginalspalte"/>
            <w:rPr>
              <w:color w:val="FFFFFF" w:themeColor="background1"/>
            </w:rPr>
          </w:pPr>
        </w:p>
      </w:tc>
    </w:tr>
    <w:tr w:rsidR="00573B2C" w:rsidRPr="006B2952" w14:paraId="46B19D68" w14:textId="77777777" w:rsidTr="00D30C31">
      <w:trPr>
        <w:trHeight w:hRule="exact" w:val="20"/>
      </w:trPr>
      <w:tc>
        <w:tcPr>
          <w:tcW w:w="28" w:type="dxa"/>
        </w:tcPr>
        <w:p w14:paraId="1AA38B02" w14:textId="77777777" w:rsidR="00573B2C" w:rsidRPr="0025643E" w:rsidRDefault="00573B2C" w:rsidP="00D30C31">
          <w:pPr>
            <w:pStyle w:val="Marginalspalte"/>
          </w:pPr>
        </w:p>
      </w:tc>
      <w:tc>
        <w:tcPr>
          <w:tcW w:w="965" w:type="dxa"/>
        </w:tcPr>
        <w:p w14:paraId="0F189CE1" w14:textId="77777777" w:rsidR="00573B2C" w:rsidRPr="0025643E" w:rsidRDefault="00573B2C" w:rsidP="00D30C31">
          <w:pPr>
            <w:pStyle w:val="Marginalspalte"/>
          </w:pPr>
          <w:r>
            <w:t>Unser Zeichen</w:t>
          </w:r>
        </w:p>
      </w:tc>
      <w:tc>
        <w:tcPr>
          <w:tcW w:w="1331" w:type="dxa"/>
        </w:tcPr>
        <w:p w14:paraId="3E470C5A" w14:textId="77777777" w:rsidR="00573B2C" w:rsidRPr="0025643E" w:rsidRDefault="00573B2C" w:rsidP="00D30C31">
          <w:pPr>
            <w:pStyle w:val="Marginalspalte"/>
          </w:pPr>
          <w:bookmarkStart w:id="12" w:name="UnserZeichen"/>
          <w:bookmarkEnd w:id="12"/>
        </w:p>
      </w:tc>
    </w:tr>
  </w:tbl>
  <w:p w14:paraId="26F067EA" w14:textId="77777777" w:rsidR="00EC4C72" w:rsidRPr="00EC4C72" w:rsidRDefault="00EC4C72" w:rsidP="004767B5">
    <w:pPr>
      <w:pStyle w:val="Kopfzeil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0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" w:val="EEW Energy from Waste GmbH"/>
    <w:docVar w:name="BUini" w:val="EEW.ini"/>
    <w:docVar w:name="BUnr" w:val="0"/>
    <w:docVar w:name="EEWVersion" w:val="11"/>
    <w:docVar w:name="Formatdokumentname" w:val="ohne Pfad"/>
    <w:docVar w:name="INIDatum" w:val="18.06.2013"/>
    <w:docVar w:name="Standort" w:val="Helmstedt"/>
  </w:docVars>
  <w:rsids>
    <w:rsidRoot w:val="00250317"/>
    <w:rsid w:val="00005875"/>
    <w:rsid w:val="0001277F"/>
    <w:rsid w:val="00013B8E"/>
    <w:rsid w:val="0001440C"/>
    <w:rsid w:val="0002219C"/>
    <w:rsid w:val="00022AFB"/>
    <w:rsid w:val="000233AC"/>
    <w:rsid w:val="000352A0"/>
    <w:rsid w:val="00037135"/>
    <w:rsid w:val="00041C84"/>
    <w:rsid w:val="00042711"/>
    <w:rsid w:val="00044AC7"/>
    <w:rsid w:val="00045445"/>
    <w:rsid w:val="00046AD0"/>
    <w:rsid w:val="00050D80"/>
    <w:rsid w:val="00057F8E"/>
    <w:rsid w:val="000661F8"/>
    <w:rsid w:val="0006621D"/>
    <w:rsid w:val="00070A9F"/>
    <w:rsid w:val="00075BBF"/>
    <w:rsid w:val="00075DA5"/>
    <w:rsid w:val="00077813"/>
    <w:rsid w:val="00087808"/>
    <w:rsid w:val="000914DD"/>
    <w:rsid w:val="000A040E"/>
    <w:rsid w:val="000A240A"/>
    <w:rsid w:val="000A356E"/>
    <w:rsid w:val="000A5BAF"/>
    <w:rsid w:val="000A7FED"/>
    <w:rsid w:val="000B25AD"/>
    <w:rsid w:val="000B5F66"/>
    <w:rsid w:val="000C00C7"/>
    <w:rsid w:val="000C0E87"/>
    <w:rsid w:val="000C416B"/>
    <w:rsid w:val="000C580A"/>
    <w:rsid w:val="000C61D5"/>
    <w:rsid w:val="000D5127"/>
    <w:rsid w:val="000D6D9C"/>
    <w:rsid w:val="000D7C6F"/>
    <w:rsid w:val="000E580B"/>
    <w:rsid w:val="000E6575"/>
    <w:rsid w:val="000F1A7F"/>
    <w:rsid w:val="000F54D9"/>
    <w:rsid w:val="000F6FC3"/>
    <w:rsid w:val="00111085"/>
    <w:rsid w:val="00111156"/>
    <w:rsid w:val="00112475"/>
    <w:rsid w:val="00115C18"/>
    <w:rsid w:val="001177DC"/>
    <w:rsid w:val="00117A69"/>
    <w:rsid w:val="001201FB"/>
    <w:rsid w:val="0012536E"/>
    <w:rsid w:val="00130135"/>
    <w:rsid w:val="00130ECC"/>
    <w:rsid w:val="00142EFE"/>
    <w:rsid w:val="00154A15"/>
    <w:rsid w:val="001553DC"/>
    <w:rsid w:val="001605D7"/>
    <w:rsid w:val="00171429"/>
    <w:rsid w:val="001810AC"/>
    <w:rsid w:val="001A0A25"/>
    <w:rsid w:val="001A20D9"/>
    <w:rsid w:val="001A3042"/>
    <w:rsid w:val="001A313B"/>
    <w:rsid w:val="001A3575"/>
    <w:rsid w:val="001A4EB6"/>
    <w:rsid w:val="001B27EA"/>
    <w:rsid w:val="001B2C52"/>
    <w:rsid w:val="001B314E"/>
    <w:rsid w:val="001B3746"/>
    <w:rsid w:val="001B7053"/>
    <w:rsid w:val="001B76CA"/>
    <w:rsid w:val="001C1FD8"/>
    <w:rsid w:val="001C5ECD"/>
    <w:rsid w:val="001C78F1"/>
    <w:rsid w:val="001D46DE"/>
    <w:rsid w:val="001D706B"/>
    <w:rsid w:val="001D7D21"/>
    <w:rsid w:val="001E204B"/>
    <w:rsid w:val="001F2162"/>
    <w:rsid w:val="001F25A4"/>
    <w:rsid w:val="001F27A0"/>
    <w:rsid w:val="001F2F0E"/>
    <w:rsid w:val="001F3692"/>
    <w:rsid w:val="00202A07"/>
    <w:rsid w:val="00206120"/>
    <w:rsid w:val="002109BA"/>
    <w:rsid w:val="00213CFC"/>
    <w:rsid w:val="002217F2"/>
    <w:rsid w:val="0022611D"/>
    <w:rsid w:val="00230D60"/>
    <w:rsid w:val="00233476"/>
    <w:rsid w:val="00233DE5"/>
    <w:rsid w:val="00233E4C"/>
    <w:rsid w:val="00235235"/>
    <w:rsid w:val="00240145"/>
    <w:rsid w:val="00243FFD"/>
    <w:rsid w:val="002473A4"/>
    <w:rsid w:val="00250317"/>
    <w:rsid w:val="00250B74"/>
    <w:rsid w:val="00260CDE"/>
    <w:rsid w:val="00265246"/>
    <w:rsid w:val="0027479D"/>
    <w:rsid w:val="00274C2E"/>
    <w:rsid w:val="00282DC6"/>
    <w:rsid w:val="00286843"/>
    <w:rsid w:val="00294E37"/>
    <w:rsid w:val="002950EB"/>
    <w:rsid w:val="002A241E"/>
    <w:rsid w:val="002A44AF"/>
    <w:rsid w:val="002A5ACF"/>
    <w:rsid w:val="002B14B4"/>
    <w:rsid w:val="002C5A84"/>
    <w:rsid w:val="002C787D"/>
    <w:rsid w:val="002D1317"/>
    <w:rsid w:val="002D35F8"/>
    <w:rsid w:val="002E6077"/>
    <w:rsid w:val="002F3F01"/>
    <w:rsid w:val="002F5DE1"/>
    <w:rsid w:val="002F744C"/>
    <w:rsid w:val="00314A32"/>
    <w:rsid w:val="0032103F"/>
    <w:rsid w:val="00322E6C"/>
    <w:rsid w:val="00323722"/>
    <w:rsid w:val="00323E95"/>
    <w:rsid w:val="00324131"/>
    <w:rsid w:val="00327659"/>
    <w:rsid w:val="00331FD7"/>
    <w:rsid w:val="0034008F"/>
    <w:rsid w:val="003506F6"/>
    <w:rsid w:val="00354B67"/>
    <w:rsid w:val="00360E53"/>
    <w:rsid w:val="003638AF"/>
    <w:rsid w:val="00383EC2"/>
    <w:rsid w:val="003842FE"/>
    <w:rsid w:val="00387F5D"/>
    <w:rsid w:val="00390610"/>
    <w:rsid w:val="00390DC3"/>
    <w:rsid w:val="00391CFD"/>
    <w:rsid w:val="003953FC"/>
    <w:rsid w:val="003962CD"/>
    <w:rsid w:val="003A4DD0"/>
    <w:rsid w:val="003A6F05"/>
    <w:rsid w:val="003B063E"/>
    <w:rsid w:val="003C049E"/>
    <w:rsid w:val="003C05ED"/>
    <w:rsid w:val="003C3A2E"/>
    <w:rsid w:val="003D5B86"/>
    <w:rsid w:val="003E4B58"/>
    <w:rsid w:val="00407EFE"/>
    <w:rsid w:val="00412BA8"/>
    <w:rsid w:val="00412FB1"/>
    <w:rsid w:val="00416370"/>
    <w:rsid w:val="004216A4"/>
    <w:rsid w:val="00424CCB"/>
    <w:rsid w:val="004252E9"/>
    <w:rsid w:val="0043154D"/>
    <w:rsid w:val="00433AFD"/>
    <w:rsid w:val="004530A4"/>
    <w:rsid w:val="00453968"/>
    <w:rsid w:val="00454230"/>
    <w:rsid w:val="0045513A"/>
    <w:rsid w:val="00456DA8"/>
    <w:rsid w:val="0045752C"/>
    <w:rsid w:val="00457B8A"/>
    <w:rsid w:val="00460CFD"/>
    <w:rsid w:val="004620A3"/>
    <w:rsid w:val="004633EB"/>
    <w:rsid w:val="0046754A"/>
    <w:rsid w:val="004677A4"/>
    <w:rsid w:val="0047041A"/>
    <w:rsid w:val="00474EA7"/>
    <w:rsid w:val="004767B5"/>
    <w:rsid w:val="00481C53"/>
    <w:rsid w:val="0048513C"/>
    <w:rsid w:val="004927F1"/>
    <w:rsid w:val="004928D6"/>
    <w:rsid w:val="00497913"/>
    <w:rsid w:val="004A713C"/>
    <w:rsid w:val="004A73C2"/>
    <w:rsid w:val="004D5319"/>
    <w:rsid w:val="004D5E67"/>
    <w:rsid w:val="004E504A"/>
    <w:rsid w:val="004E6152"/>
    <w:rsid w:val="004E6648"/>
    <w:rsid w:val="004F44AE"/>
    <w:rsid w:val="0050127C"/>
    <w:rsid w:val="00502F1D"/>
    <w:rsid w:val="005071AF"/>
    <w:rsid w:val="00510B58"/>
    <w:rsid w:val="00511155"/>
    <w:rsid w:val="005136A8"/>
    <w:rsid w:val="005149BA"/>
    <w:rsid w:val="0051720F"/>
    <w:rsid w:val="00522144"/>
    <w:rsid w:val="00535B42"/>
    <w:rsid w:val="005466FD"/>
    <w:rsid w:val="0055074D"/>
    <w:rsid w:val="005733D3"/>
    <w:rsid w:val="00573B1E"/>
    <w:rsid w:val="00573B2C"/>
    <w:rsid w:val="00583FD3"/>
    <w:rsid w:val="005935D1"/>
    <w:rsid w:val="005936A6"/>
    <w:rsid w:val="00595519"/>
    <w:rsid w:val="005A3D49"/>
    <w:rsid w:val="005A5BEE"/>
    <w:rsid w:val="005B2C3A"/>
    <w:rsid w:val="005B4DA3"/>
    <w:rsid w:val="005C1B09"/>
    <w:rsid w:val="005C3F01"/>
    <w:rsid w:val="005C7E82"/>
    <w:rsid w:val="005D01B3"/>
    <w:rsid w:val="005D4D50"/>
    <w:rsid w:val="005D51A3"/>
    <w:rsid w:val="005E46AA"/>
    <w:rsid w:val="005F2552"/>
    <w:rsid w:val="005F3772"/>
    <w:rsid w:val="005F6A02"/>
    <w:rsid w:val="00606AF2"/>
    <w:rsid w:val="006072BA"/>
    <w:rsid w:val="00612EA9"/>
    <w:rsid w:val="0061385A"/>
    <w:rsid w:val="006139E6"/>
    <w:rsid w:val="006177EF"/>
    <w:rsid w:val="0062550F"/>
    <w:rsid w:val="00625A06"/>
    <w:rsid w:val="0062746F"/>
    <w:rsid w:val="00630047"/>
    <w:rsid w:val="00634AC4"/>
    <w:rsid w:val="006351EC"/>
    <w:rsid w:val="00637583"/>
    <w:rsid w:val="00637D7A"/>
    <w:rsid w:val="0064500B"/>
    <w:rsid w:val="0064633E"/>
    <w:rsid w:val="00650DE2"/>
    <w:rsid w:val="00653A92"/>
    <w:rsid w:val="00654283"/>
    <w:rsid w:val="00654CC5"/>
    <w:rsid w:val="0065569E"/>
    <w:rsid w:val="006677AC"/>
    <w:rsid w:val="00667EFB"/>
    <w:rsid w:val="0067365D"/>
    <w:rsid w:val="0069277F"/>
    <w:rsid w:val="00696E67"/>
    <w:rsid w:val="006A02C8"/>
    <w:rsid w:val="006A1AE0"/>
    <w:rsid w:val="006A2BEC"/>
    <w:rsid w:val="006A48C3"/>
    <w:rsid w:val="006B0937"/>
    <w:rsid w:val="006B1614"/>
    <w:rsid w:val="006B2952"/>
    <w:rsid w:val="006B5976"/>
    <w:rsid w:val="006C5C48"/>
    <w:rsid w:val="006D0667"/>
    <w:rsid w:val="006D11E9"/>
    <w:rsid w:val="006D2157"/>
    <w:rsid w:val="006D2367"/>
    <w:rsid w:val="006D240D"/>
    <w:rsid w:val="006D4C7E"/>
    <w:rsid w:val="006D6F8F"/>
    <w:rsid w:val="006E11B6"/>
    <w:rsid w:val="006E2EF0"/>
    <w:rsid w:val="006E7FB6"/>
    <w:rsid w:val="006F03F3"/>
    <w:rsid w:val="006F1560"/>
    <w:rsid w:val="006F1EC0"/>
    <w:rsid w:val="006F27E1"/>
    <w:rsid w:val="006F63CD"/>
    <w:rsid w:val="006F728F"/>
    <w:rsid w:val="00702BB4"/>
    <w:rsid w:val="007061B8"/>
    <w:rsid w:val="00713B95"/>
    <w:rsid w:val="00714BF1"/>
    <w:rsid w:val="00727389"/>
    <w:rsid w:val="00742B26"/>
    <w:rsid w:val="00750B19"/>
    <w:rsid w:val="00755C33"/>
    <w:rsid w:val="00760DB5"/>
    <w:rsid w:val="00775FCB"/>
    <w:rsid w:val="00776A2E"/>
    <w:rsid w:val="00785B9A"/>
    <w:rsid w:val="007914E1"/>
    <w:rsid w:val="0079255E"/>
    <w:rsid w:val="007936D6"/>
    <w:rsid w:val="00793B8F"/>
    <w:rsid w:val="00797656"/>
    <w:rsid w:val="00797725"/>
    <w:rsid w:val="007A1CDE"/>
    <w:rsid w:val="007A2796"/>
    <w:rsid w:val="007A3AB1"/>
    <w:rsid w:val="007B5812"/>
    <w:rsid w:val="007C05B5"/>
    <w:rsid w:val="007C3021"/>
    <w:rsid w:val="007D3137"/>
    <w:rsid w:val="007D4597"/>
    <w:rsid w:val="007D75D3"/>
    <w:rsid w:val="007E6204"/>
    <w:rsid w:val="00801904"/>
    <w:rsid w:val="008040FC"/>
    <w:rsid w:val="008165CD"/>
    <w:rsid w:val="00817A2C"/>
    <w:rsid w:val="00831FB7"/>
    <w:rsid w:val="00831FD1"/>
    <w:rsid w:val="00836C8B"/>
    <w:rsid w:val="00841515"/>
    <w:rsid w:val="008421A5"/>
    <w:rsid w:val="008448FB"/>
    <w:rsid w:val="00846F80"/>
    <w:rsid w:val="00850154"/>
    <w:rsid w:val="00853382"/>
    <w:rsid w:val="00860D8A"/>
    <w:rsid w:val="00871D4F"/>
    <w:rsid w:val="00875698"/>
    <w:rsid w:val="00876379"/>
    <w:rsid w:val="00882959"/>
    <w:rsid w:val="008847CE"/>
    <w:rsid w:val="00887300"/>
    <w:rsid w:val="00890E81"/>
    <w:rsid w:val="00896F21"/>
    <w:rsid w:val="00897721"/>
    <w:rsid w:val="00897CAF"/>
    <w:rsid w:val="008A0E51"/>
    <w:rsid w:val="008A1853"/>
    <w:rsid w:val="008A283F"/>
    <w:rsid w:val="008B4D5A"/>
    <w:rsid w:val="008C355D"/>
    <w:rsid w:val="008D043E"/>
    <w:rsid w:val="008D3EAB"/>
    <w:rsid w:val="008D4B25"/>
    <w:rsid w:val="008E149B"/>
    <w:rsid w:val="008E169C"/>
    <w:rsid w:val="008E4D91"/>
    <w:rsid w:val="008F6444"/>
    <w:rsid w:val="008F73E5"/>
    <w:rsid w:val="008F7C7F"/>
    <w:rsid w:val="00901FDD"/>
    <w:rsid w:val="00916ADA"/>
    <w:rsid w:val="00923EFD"/>
    <w:rsid w:val="0093143E"/>
    <w:rsid w:val="009343E5"/>
    <w:rsid w:val="009359FB"/>
    <w:rsid w:val="00937932"/>
    <w:rsid w:val="00941D81"/>
    <w:rsid w:val="00945D1B"/>
    <w:rsid w:val="0094671B"/>
    <w:rsid w:val="00952323"/>
    <w:rsid w:val="00953E31"/>
    <w:rsid w:val="009545BA"/>
    <w:rsid w:val="00960258"/>
    <w:rsid w:val="00961FCA"/>
    <w:rsid w:val="00963DBE"/>
    <w:rsid w:val="00974B19"/>
    <w:rsid w:val="00977AA6"/>
    <w:rsid w:val="00981560"/>
    <w:rsid w:val="00982600"/>
    <w:rsid w:val="0098364E"/>
    <w:rsid w:val="00985A40"/>
    <w:rsid w:val="00991055"/>
    <w:rsid w:val="009910FE"/>
    <w:rsid w:val="00994895"/>
    <w:rsid w:val="009A34E6"/>
    <w:rsid w:val="009B3459"/>
    <w:rsid w:val="009B353D"/>
    <w:rsid w:val="009B49A9"/>
    <w:rsid w:val="009B5CB0"/>
    <w:rsid w:val="009C028B"/>
    <w:rsid w:val="009C196F"/>
    <w:rsid w:val="009C1B70"/>
    <w:rsid w:val="009C34ED"/>
    <w:rsid w:val="009E042D"/>
    <w:rsid w:val="009E067B"/>
    <w:rsid w:val="009E163A"/>
    <w:rsid w:val="009E3320"/>
    <w:rsid w:val="009F5673"/>
    <w:rsid w:val="009F579E"/>
    <w:rsid w:val="00A00564"/>
    <w:rsid w:val="00A01549"/>
    <w:rsid w:val="00A05F8D"/>
    <w:rsid w:val="00A1578F"/>
    <w:rsid w:val="00A27528"/>
    <w:rsid w:val="00A378B9"/>
    <w:rsid w:val="00A43C64"/>
    <w:rsid w:val="00A479AE"/>
    <w:rsid w:val="00A53763"/>
    <w:rsid w:val="00A5551A"/>
    <w:rsid w:val="00A573D5"/>
    <w:rsid w:val="00A57F90"/>
    <w:rsid w:val="00A73BDC"/>
    <w:rsid w:val="00A86319"/>
    <w:rsid w:val="00A86416"/>
    <w:rsid w:val="00A91943"/>
    <w:rsid w:val="00A94DCD"/>
    <w:rsid w:val="00A96769"/>
    <w:rsid w:val="00AA0596"/>
    <w:rsid w:val="00AA14C1"/>
    <w:rsid w:val="00AA2B81"/>
    <w:rsid w:val="00AA3544"/>
    <w:rsid w:val="00AA430B"/>
    <w:rsid w:val="00AA542A"/>
    <w:rsid w:val="00AA7B8A"/>
    <w:rsid w:val="00AB290C"/>
    <w:rsid w:val="00AC59CF"/>
    <w:rsid w:val="00AE1C70"/>
    <w:rsid w:val="00AF16BE"/>
    <w:rsid w:val="00AF2B25"/>
    <w:rsid w:val="00AF4832"/>
    <w:rsid w:val="00AF5660"/>
    <w:rsid w:val="00AF71C1"/>
    <w:rsid w:val="00B01163"/>
    <w:rsid w:val="00B01CDA"/>
    <w:rsid w:val="00B03EE2"/>
    <w:rsid w:val="00B073A7"/>
    <w:rsid w:val="00B07F3D"/>
    <w:rsid w:val="00B111F7"/>
    <w:rsid w:val="00B11751"/>
    <w:rsid w:val="00B11DCE"/>
    <w:rsid w:val="00B122BF"/>
    <w:rsid w:val="00B1308A"/>
    <w:rsid w:val="00B132BC"/>
    <w:rsid w:val="00B13EED"/>
    <w:rsid w:val="00B144E6"/>
    <w:rsid w:val="00B16283"/>
    <w:rsid w:val="00B16B88"/>
    <w:rsid w:val="00B24CE4"/>
    <w:rsid w:val="00B260D2"/>
    <w:rsid w:val="00B27F39"/>
    <w:rsid w:val="00B3232A"/>
    <w:rsid w:val="00B323C1"/>
    <w:rsid w:val="00B3609F"/>
    <w:rsid w:val="00B3728E"/>
    <w:rsid w:val="00B40BFB"/>
    <w:rsid w:val="00B41CFF"/>
    <w:rsid w:val="00B47435"/>
    <w:rsid w:val="00B51AC2"/>
    <w:rsid w:val="00B55030"/>
    <w:rsid w:val="00B645F9"/>
    <w:rsid w:val="00B67208"/>
    <w:rsid w:val="00B704E6"/>
    <w:rsid w:val="00B71F37"/>
    <w:rsid w:val="00B749AF"/>
    <w:rsid w:val="00B76EA3"/>
    <w:rsid w:val="00B8638F"/>
    <w:rsid w:val="00B97C58"/>
    <w:rsid w:val="00BA462B"/>
    <w:rsid w:val="00BC2DD1"/>
    <w:rsid w:val="00BC4F3E"/>
    <w:rsid w:val="00BC6947"/>
    <w:rsid w:val="00BE4002"/>
    <w:rsid w:val="00BE7647"/>
    <w:rsid w:val="00BF232F"/>
    <w:rsid w:val="00BF3192"/>
    <w:rsid w:val="00BF4451"/>
    <w:rsid w:val="00BF5A34"/>
    <w:rsid w:val="00C02629"/>
    <w:rsid w:val="00C100E5"/>
    <w:rsid w:val="00C151CE"/>
    <w:rsid w:val="00C27A0E"/>
    <w:rsid w:val="00C32950"/>
    <w:rsid w:val="00C35CF1"/>
    <w:rsid w:val="00C36B63"/>
    <w:rsid w:val="00C46464"/>
    <w:rsid w:val="00C5159A"/>
    <w:rsid w:val="00C52CC4"/>
    <w:rsid w:val="00C561DA"/>
    <w:rsid w:val="00C621EC"/>
    <w:rsid w:val="00C67A3D"/>
    <w:rsid w:val="00C703B5"/>
    <w:rsid w:val="00C71E33"/>
    <w:rsid w:val="00C74015"/>
    <w:rsid w:val="00C76D8A"/>
    <w:rsid w:val="00C94464"/>
    <w:rsid w:val="00C956DD"/>
    <w:rsid w:val="00CA180A"/>
    <w:rsid w:val="00CA2386"/>
    <w:rsid w:val="00CB6113"/>
    <w:rsid w:val="00CB6DD2"/>
    <w:rsid w:val="00CB765E"/>
    <w:rsid w:val="00CC1250"/>
    <w:rsid w:val="00CC3BED"/>
    <w:rsid w:val="00CC74B5"/>
    <w:rsid w:val="00CD0150"/>
    <w:rsid w:val="00CD2E36"/>
    <w:rsid w:val="00CE2E9A"/>
    <w:rsid w:val="00CF65C1"/>
    <w:rsid w:val="00D046D1"/>
    <w:rsid w:val="00D05EA4"/>
    <w:rsid w:val="00D27111"/>
    <w:rsid w:val="00D30C31"/>
    <w:rsid w:val="00D414B5"/>
    <w:rsid w:val="00D435CF"/>
    <w:rsid w:val="00D448EC"/>
    <w:rsid w:val="00D46E81"/>
    <w:rsid w:val="00D63D4A"/>
    <w:rsid w:val="00D7138B"/>
    <w:rsid w:val="00D77BA8"/>
    <w:rsid w:val="00D86691"/>
    <w:rsid w:val="00D940B5"/>
    <w:rsid w:val="00DA054E"/>
    <w:rsid w:val="00DA0E43"/>
    <w:rsid w:val="00DA18C2"/>
    <w:rsid w:val="00DA24F5"/>
    <w:rsid w:val="00DA6D1F"/>
    <w:rsid w:val="00DB7786"/>
    <w:rsid w:val="00DC01B4"/>
    <w:rsid w:val="00DC11CC"/>
    <w:rsid w:val="00DC1C7E"/>
    <w:rsid w:val="00DC380F"/>
    <w:rsid w:val="00DE6475"/>
    <w:rsid w:val="00DF06F4"/>
    <w:rsid w:val="00DF0971"/>
    <w:rsid w:val="00DF2A8B"/>
    <w:rsid w:val="00E01C74"/>
    <w:rsid w:val="00E15E37"/>
    <w:rsid w:val="00E16139"/>
    <w:rsid w:val="00E2638D"/>
    <w:rsid w:val="00E26811"/>
    <w:rsid w:val="00E27F33"/>
    <w:rsid w:val="00E33019"/>
    <w:rsid w:val="00E37A09"/>
    <w:rsid w:val="00E41ECA"/>
    <w:rsid w:val="00E50DD8"/>
    <w:rsid w:val="00E51513"/>
    <w:rsid w:val="00E525F6"/>
    <w:rsid w:val="00E56C96"/>
    <w:rsid w:val="00E574F3"/>
    <w:rsid w:val="00E77337"/>
    <w:rsid w:val="00E8024B"/>
    <w:rsid w:val="00E80621"/>
    <w:rsid w:val="00E82A0A"/>
    <w:rsid w:val="00E968B7"/>
    <w:rsid w:val="00EA058C"/>
    <w:rsid w:val="00EA0AB5"/>
    <w:rsid w:val="00EB0F25"/>
    <w:rsid w:val="00EB2CD1"/>
    <w:rsid w:val="00EB4550"/>
    <w:rsid w:val="00EB7ECC"/>
    <w:rsid w:val="00EC18DC"/>
    <w:rsid w:val="00EC4C72"/>
    <w:rsid w:val="00EC5B50"/>
    <w:rsid w:val="00ED62D1"/>
    <w:rsid w:val="00EE3A52"/>
    <w:rsid w:val="00EF50FE"/>
    <w:rsid w:val="00EF53F1"/>
    <w:rsid w:val="00F06BAC"/>
    <w:rsid w:val="00F10527"/>
    <w:rsid w:val="00F11AF8"/>
    <w:rsid w:val="00F144ED"/>
    <w:rsid w:val="00F14CAE"/>
    <w:rsid w:val="00F14FF0"/>
    <w:rsid w:val="00F25797"/>
    <w:rsid w:val="00F26868"/>
    <w:rsid w:val="00F27F30"/>
    <w:rsid w:val="00F30865"/>
    <w:rsid w:val="00F317AD"/>
    <w:rsid w:val="00F32E6F"/>
    <w:rsid w:val="00F35F32"/>
    <w:rsid w:val="00F45848"/>
    <w:rsid w:val="00F516CE"/>
    <w:rsid w:val="00F57524"/>
    <w:rsid w:val="00F672F0"/>
    <w:rsid w:val="00F807DB"/>
    <w:rsid w:val="00F843FD"/>
    <w:rsid w:val="00F8499C"/>
    <w:rsid w:val="00F85500"/>
    <w:rsid w:val="00F85E4B"/>
    <w:rsid w:val="00F90B17"/>
    <w:rsid w:val="00F9134D"/>
    <w:rsid w:val="00F92A5A"/>
    <w:rsid w:val="00F92E42"/>
    <w:rsid w:val="00F94535"/>
    <w:rsid w:val="00F972ED"/>
    <w:rsid w:val="00F9783E"/>
    <w:rsid w:val="00FA1041"/>
    <w:rsid w:val="00FA154F"/>
    <w:rsid w:val="00FA1B98"/>
    <w:rsid w:val="00FA3360"/>
    <w:rsid w:val="00FA34D3"/>
    <w:rsid w:val="00FB26BF"/>
    <w:rsid w:val="00FB51C8"/>
    <w:rsid w:val="00FC0DBC"/>
    <w:rsid w:val="00FC2E41"/>
    <w:rsid w:val="00FC2F76"/>
    <w:rsid w:val="00FC3389"/>
    <w:rsid w:val="00FD4136"/>
    <w:rsid w:val="00FD5E4C"/>
    <w:rsid w:val="00FD6A65"/>
    <w:rsid w:val="00FE33F5"/>
    <w:rsid w:val="00FF0490"/>
    <w:rsid w:val="00FF5DA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EE63"/>
  <w15:docId w15:val="{E336C2E6-F210-4317-A696-1D7B4DB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1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WFensterzeile">
    <w:name w:val="EEW_Fensterzeile"/>
    <w:basedOn w:val="Standard"/>
    <w:rsid w:val="00077813"/>
    <w:pPr>
      <w:spacing w:line="180" w:lineRule="exact"/>
    </w:pPr>
    <w:rPr>
      <w:rFonts w:eastAsia="Times New Roman"/>
      <w:sz w:val="14"/>
    </w:rPr>
  </w:style>
  <w:style w:type="paragraph" w:customStyle="1" w:styleId="Kommentar">
    <w:name w:val="Kommentar"/>
    <w:basedOn w:val="Standard"/>
    <w:qFormat/>
    <w:rsid w:val="006D0667"/>
    <w:rPr>
      <w:vanish/>
      <w:color w:val="FF0000"/>
      <w:sz w:val="18"/>
    </w:rPr>
  </w:style>
  <w:style w:type="paragraph" w:customStyle="1" w:styleId="Flietext">
    <w:name w:val="Fließtext"/>
    <w:basedOn w:val="Standard"/>
    <w:qFormat/>
    <w:rsid w:val="00B144E6"/>
  </w:style>
  <w:style w:type="paragraph" w:styleId="Kopfzeile">
    <w:name w:val="header"/>
    <w:basedOn w:val="Standard"/>
    <w:link w:val="KopfzeileZchn"/>
    <w:uiPriority w:val="99"/>
    <w:unhideWhenUsed/>
    <w:rsid w:val="00A94D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DCD"/>
  </w:style>
  <w:style w:type="paragraph" w:styleId="Fuzeile">
    <w:name w:val="footer"/>
    <w:basedOn w:val="Standard"/>
    <w:link w:val="FuzeileZchn"/>
    <w:uiPriority w:val="99"/>
    <w:unhideWhenUsed/>
    <w:rsid w:val="00A94D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DCD"/>
  </w:style>
  <w:style w:type="paragraph" w:customStyle="1" w:styleId="Marginalspalte">
    <w:name w:val="Marginalspalte"/>
    <w:basedOn w:val="Standard"/>
    <w:qFormat/>
    <w:rsid w:val="00FD6A65"/>
    <w:pPr>
      <w:spacing w:line="180" w:lineRule="exact"/>
    </w:pPr>
    <w:rPr>
      <w:rFonts w:eastAsia="Times New Roman"/>
      <w:noProof/>
      <w:sz w:val="15"/>
      <w:szCs w:val="15"/>
      <w:lang w:eastAsia="de-DE"/>
    </w:rPr>
  </w:style>
  <w:style w:type="paragraph" w:styleId="berarbeitung">
    <w:name w:val="Revision"/>
    <w:hidden/>
    <w:uiPriority w:val="99"/>
    <w:semiHidden/>
    <w:rsid w:val="008B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ew-templates\EEW\EEW_de_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71CA9-0D38-4ACD-8148-28B9728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EEW_de_Brief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Tries, Christina</dc:creator>
  <cp:keywords/>
  <dc:description/>
  <cp:lastModifiedBy>Martin Schmidt</cp:lastModifiedBy>
  <cp:revision>7</cp:revision>
  <dcterms:created xsi:type="dcterms:W3CDTF">2024-04-15T18:12:00Z</dcterms:created>
  <dcterms:modified xsi:type="dcterms:W3CDTF">2025-10-23T11:08:00Z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16d7f-8acf-4a44-9c63-8b0cd127689e_Enabled">
    <vt:lpwstr>true</vt:lpwstr>
  </property>
  <property fmtid="{D5CDD505-2E9C-101B-9397-08002B2CF9AE}" pid="3" name="MSIP_Label_6e416d7f-8acf-4a44-9c63-8b0cd127689e_SetDate">
    <vt:lpwstr>2025-09-24T12:32:41Z</vt:lpwstr>
  </property>
  <property fmtid="{D5CDD505-2E9C-101B-9397-08002B2CF9AE}" pid="4" name="MSIP_Label_6e416d7f-8acf-4a44-9c63-8b0cd127689e_Method">
    <vt:lpwstr>Standard</vt:lpwstr>
  </property>
  <property fmtid="{D5CDD505-2E9C-101B-9397-08002B2CF9AE}" pid="5" name="MSIP_Label_6e416d7f-8acf-4a44-9c63-8b0cd127689e_Name">
    <vt:lpwstr>Intern</vt:lpwstr>
  </property>
  <property fmtid="{D5CDD505-2E9C-101B-9397-08002B2CF9AE}" pid="6" name="MSIP_Label_6e416d7f-8acf-4a44-9c63-8b0cd127689e_SiteId">
    <vt:lpwstr>e47816e3-75f8-44e1-9026-22ae1091a81a</vt:lpwstr>
  </property>
  <property fmtid="{D5CDD505-2E9C-101B-9397-08002B2CF9AE}" pid="7" name="MSIP_Label_6e416d7f-8acf-4a44-9c63-8b0cd127689e_ActionId">
    <vt:lpwstr>f2fe6466-2895-4824-9f7d-bdb65f0bb39a</vt:lpwstr>
  </property>
  <property fmtid="{D5CDD505-2E9C-101B-9397-08002B2CF9AE}" pid="8" name="MSIP_Label_6e416d7f-8acf-4a44-9c63-8b0cd127689e_ContentBits">
    <vt:lpwstr>0</vt:lpwstr>
  </property>
  <property fmtid="{D5CDD505-2E9C-101B-9397-08002B2CF9AE}" pid="9" name="MSIP_Label_6e416d7f-8acf-4a44-9c63-8b0cd127689e_Tag">
    <vt:lpwstr>10, 3, 0, 1</vt:lpwstr>
  </property>
</Properties>
</file>